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3E" w:rsidRDefault="00DD5D3E" w:rsidP="00CD2770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DD5D3E" w:rsidRDefault="00DD5D3E" w:rsidP="00CD2770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</w:t>
      </w:r>
      <w:r>
        <w:rPr>
          <w:i/>
          <w:sz w:val="12"/>
          <w:szCs w:val="12"/>
        </w:rPr>
        <w:t>Imię i Nazwisko wnioskodawcy – rodzica kandydata</w:t>
      </w:r>
    </w:p>
    <w:p w:rsidR="00DD5D3E" w:rsidRDefault="00DD5D3E" w:rsidP="00CD2770">
      <w:pPr>
        <w:rPr>
          <w:i/>
          <w:sz w:val="12"/>
          <w:szCs w:val="12"/>
        </w:rPr>
      </w:pPr>
    </w:p>
    <w:p w:rsidR="00DD5D3E" w:rsidRDefault="00DD5D3E" w:rsidP="00CD2770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                        </w:t>
      </w:r>
    </w:p>
    <w:p w:rsidR="00DD5D3E" w:rsidRDefault="00DD5D3E" w:rsidP="00CD2770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Adres do korespondencji w sprawach  rekrutacji</w:t>
      </w:r>
    </w:p>
    <w:p w:rsidR="00DD5D3E" w:rsidRDefault="00DD5D3E" w:rsidP="00CD2770">
      <w:pPr>
        <w:rPr>
          <w:b/>
          <w:sz w:val="12"/>
          <w:szCs w:val="12"/>
        </w:rPr>
      </w:pPr>
    </w:p>
    <w:p w:rsidR="00DD5D3E" w:rsidRPr="00FB0865" w:rsidRDefault="00DD5D3E" w:rsidP="00FB086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b/>
          <w:sz w:val="20"/>
          <w:szCs w:val="20"/>
        </w:rPr>
        <w:t xml:space="preserve"> </w:t>
      </w:r>
    </w:p>
    <w:p w:rsidR="00DD5D3E" w:rsidRDefault="00DD5D3E" w:rsidP="00CD27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Dyrektor</w:t>
      </w:r>
    </w:p>
    <w:p w:rsidR="00DD5D3E" w:rsidRDefault="00DD5D3E" w:rsidP="00CD2770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Zespołu Szkół nr 2</w:t>
      </w:r>
    </w:p>
    <w:p w:rsidR="00DD5D3E" w:rsidRDefault="00DD5D3E" w:rsidP="00A65D64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</w:t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Pr="00A65D64">
        <w:rPr>
          <w:sz w:val="22"/>
          <w:szCs w:val="22"/>
        </w:rPr>
        <w:t>w Pruszczu Gdańskim</w:t>
      </w:r>
    </w:p>
    <w:p w:rsidR="00DD5D3E" w:rsidRDefault="00DD5D3E" w:rsidP="00CD2770">
      <w:pPr>
        <w:jc w:val="center"/>
        <w:rPr>
          <w:b/>
          <w:sz w:val="20"/>
          <w:szCs w:val="20"/>
        </w:rPr>
      </w:pPr>
    </w:p>
    <w:p w:rsidR="00DD5D3E" w:rsidRDefault="00DD5D3E" w:rsidP="00CD27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Zgłoszenie dziecka do pierwszej klasy publicznej szkoły podstawowej</w:t>
      </w:r>
    </w:p>
    <w:p w:rsidR="00DD5D3E" w:rsidRPr="008D463E" w:rsidRDefault="00DD5D3E" w:rsidP="00FB0865">
      <w:pPr>
        <w:rPr>
          <w:b/>
          <w:sz w:val="20"/>
          <w:szCs w:val="20"/>
        </w:rPr>
      </w:pPr>
    </w:p>
    <w:p w:rsidR="00DD5D3E" w:rsidRDefault="00DD5D3E" w:rsidP="00CD2770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FootnoteReference"/>
          <w:b/>
        </w:rPr>
        <w:footnoteReference w:id="1"/>
      </w:r>
      <w:r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DD5D3E" w:rsidRDefault="00DD5D3E" w:rsidP="00CD2770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4083"/>
        <w:gridCol w:w="599"/>
        <w:gridCol w:w="2027"/>
        <w:gridCol w:w="2095"/>
      </w:tblGrid>
      <w:tr w:rsidR="00DD5D3E" w:rsidTr="00203451">
        <w:trPr>
          <w:trHeight w:val="499"/>
        </w:trPr>
        <w:tc>
          <w:tcPr>
            <w:tcW w:w="479" w:type="dxa"/>
          </w:tcPr>
          <w:p w:rsidR="00DD5D3E" w:rsidRDefault="00DD5D3E" w:rsidP="00203451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89" w:type="dxa"/>
          </w:tcPr>
          <w:p w:rsidR="00DD5D3E" w:rsidRDefault="00DD5D3E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27" w:type="dxa"/>
            <w:gridSpan w:val="3"/>
          </w:tcPr>
          <w:p w:rsidR="00DD5D3E" w:rsidRDefault="00DD5D3E" w:rsidP="00203451"/>
        </w:tc>
      </w:tr>
      <w:tr w:rsidR="00DD5D3E" w:rsidTr="00203451">
        <w:trPr>
          <w:trHeight w:val="405"/>
        </w:trPr>
        <w:tc>
          <w:tcPr>
            <w:tcW w:w="479" w:type="dxa"/>
          </w:tcPr>
          <w:p w:rsidR="00DD5D3E" w:rsidRDefault="00DD5D3E" w:rsidP="00203451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89" w:type="dxa"/>
          </w:tcPr>
          <w:p w:rsidR="00DD5D3E" w:rsidRDefault="00DD5D3E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 urodzenia kandydata</w:t>
            </w:r>
          </w:p>
        </w:tc>
        <w:tc>
          <w:tcPr>
            <w:tcW w:w="4727" w:type="dxa"/>
            <w:gridSpan w:val="3"/>
          </w:tcPr>
          <w:p w:rsidR="00DD5D3E" w:rsidRDefault="00DD5D3E" w:rsidP="00203451"/>
        </w:tc>
      </w:tr>
      <w:tr w:rsidR="00DD5D3E" w:rsidTr="00203451">
        <w:trPr>
          <w:trHeight w:val="552"/>
        </w:trPr>
        <w:tc>
          <w:tcPr>
            <w:tcW w:w="479" w:type="dxa"/>
          </w:tcPr>
          <w:p w:rsidR="00DD5D3E" w:rsidRDefault="00DD5D3E" w:rsidP="00203451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89" w:type="dxa"/>
          </w:tcPr>
          <w:p w:rsidR="00DD5D3E" w:rsidRDefault="00DD5D3E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DD5D3E" w:rsidRDefault="00DD5D3E" w:rsidP="0020345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DD5D3E" w:rsidRDefault="00DD5D3E" w:rsidP="0020345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727" w:type="dxa"/>
            <w:gridSpan w:val="3"/>
          </w:tcPr>
          <w:p w:rsidR="00DD5D3E" w:rsidRDefault="00DD5D3E" w:rsidP="00203451"/>
        </w:tc>
      </w:tr>
      <w:tr w:rsidR="00DD5D3E" w:rsidTr="00203451">
        <w:trPr>
          <w:trHeight w:val="411"/>
        </w:trPr>
        <w:tc>
          <w:tcPr>
            <w:tcW w:w="479" w:type="dxa"/>
            <w:vMerge w:val="restart"/>
          </w:tcPr>
          <w:p w:rsidR="00DD5D3E" w:rsidRDefault="00DD5D3E" w:rsidP="00203451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89" w:type="dxa"/>
            <w:vMerge w:val="restart"/>
          </w:tcPr>
          <w:p w:rsidR="00DD5D3E" w:rsidRDefault="00DD5D3E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D5D3E" w:rsidRDefault="00DD5D3E" w:rsidP="00203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28" w:type="dxa"/>
            <w:gridSpan w:val="2"/>
          </w:tcPr>
          <w:p w:rsidR="00DD5D3E" w:rsidRDefault="00DD5D3E" w:rsidP="00203451">
            <w:pPr>
              <w:rPr>
                <w:sz w:val="16"/>
                <w:szCs w:val="16"/>
              </w:rPr>
            </w:pPr>
          </w:p>
        </w:tc>
      </w:tr>
      <w:tr w:rsidR="00DD5D3E" w:rsidTr="00203451">
        <w:trPr>
          <w:trHeight w:val="363"/>
        </w:trPr>
        <w:tc>
          <w:tcPr>
            <w:tcW w:w="0" w:type="auto"/>
            <w:vMerge/>
            <w:vAlign w:val="center"/>
          </w:tcPr>
          <w:p w:rsidR="00DD5D3E" w:rsidRDefault="00DD5D3E" w:rsidP="00203451"/>
        </w:tc>
        <w:tc>
          <w:tcPr>
            <w:tcW w:w="0" w:type="auto"/>
            <w:vMerge/>
            <w:vAlign w:val="center"/>
          </w:tcPr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DD5D3E" w:rsidRDefault="00DD5D3E" w:rsidP="00203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28" w:type="dxa"/>
            <w:gridSpan w:val="2"/>
          </w:tcPr>
          <w:p w:rsidR="00DD5D3E" w:rsidRDefault="00DD5D3E" w:rsidP="00203451">
            <w:pPr>
              <w:rPr>
                <w:sz w:val="16"/>
                <w:szCs w:val="16"/>
              </w:rPr>
            </w:pPr>
          </w:p>
          <w:p w:rsidR="00DD5D3E" w:rsidRDefault="00DD5D3E" w:rsidP="00203451">
            <w:pPr>
              <w:rPr>
                <w:sz w:val="16"/>
                <w:szCs w:val="16"/>
              </w:rPr>
            </w:pPr>
          </w:p>
        </w:tc>
      </w:tr>
      <w:tr w:rsidR="00DD5D3E" w:rsidTr="00203451">
        <w:trPr>
          <w:trHeight w:val="345"/>
        </w:trPr>
        <w:tc>
          <w:tcPr>
            <w:tcW w:w="479" w:type="dxa"/>
            <w:vMerge w:val="restart"/>
          </w:tcPr>
          <w:p w:rsidR="00DD5D3E" w:rsidRDefault="00DD5D3E" w:rsidP="00203451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89" w:type="dxa"/>
            <w:vMerge w:val="restart"/>
          </w:tcPr>
          <w:p w:rsidR="00DD5D3E" w:rsidRDefault="00DD5D3E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DD5D3E" w:rsidRDefault="00DD5D3E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kandydata </w:t>
            </w:r>
            <w:r>
              <w:rPr>
                <w:rStyle w:val="FootnoteReference"/>
              </w:rPr>
              <w:footnoteReference w:id="2"/>
            </w:r>
          </w:p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099" w:type="dxa"/>
          </w:tcPr>
          <w:p w:rsidR="00DD5D3E" w:rsidRDefault="00DD5D3E" w:rsidP="00203451">
            <w:pPr>
              <w:rPr>
                <w:sz w:val="16"/>
                <w:szCs w:val="16"/>
              </w:rPr>
            </w:pPr>
          </w:p>
        </w:tc>
      </w:tr>
      <w:tr w:rsidR="00DD5D3E" w:rsidTr="00203451">
        <w:trPr>
          <w:trHeight w:val="345"/>
        </w:trPr>
        <w:tc>
          <w:tcPr>
            <w:tcW w:w="479" w:type="dxa"/>
            <w:vMerge/>
          </w:tcPr>
          <w:p w:rsidR="00DD5D3E" w:rsidRDefault="00DD5D3E" w:rsidP="00203451">
            <w:pPr>
              <w:jc w:val="both"/>
            </w:pPr>
          </w:p>
        </w:tc>
        <w:tc>
          <w:tcPr>
            <w:tcW w:w="4089" w:type="dxa"/>
            <w:vMerge/>
          </w:tcPr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099" w:type="dxa"/>
          </w:tcPr>
          <w:p w:rsidR="00DD5D3E" w:rsidRDefault="00DD5D3E" w:rsidP="00203451">
            <w:pPr>
              <w:rPr>
                <w:sz w:val="16"/>
                <w:szCs w:val="16"/>
              </w:rPr>
            </w:pPr>
          </w:p>
        </w:tc>
      </w:tr>
      <w:tr w:rsidR="00DD5D3E" w:rsidTr="00203451">
        <w:trPr>
          <w:trHeight w:val="345"/>
        </w:trPr>
        <w:tc>
          <w:tcPr>
            <w:tcW w:w="479" w:type="dxa"/>
            <w:vMerge/>
          </w:tcPr>
          <w:p w:rsidR="00DD5D3E" w:rsidRDefault="00DD5D3E" w:rsidP="00203451">
            <w:pPr>
              <w:jc w:val="both"/>
            </w:pPr>
          </w:p>
        </w:tc>
        <w:tc>
          <w:tcPr>
            <w:tcW w:w="4089" w:type="dxa"/>
            <w:vMerge/>
          </w:tcPr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099" w:type="dxa"/>
          </w:tcPr>
          <w:p w:rsidR="00DD5D3E" w:rsidRDefault="00DD5D3E" w:rsidP="00203451">
            <w:pPr>
              <w:rPr>
                <w:sz w:val="16"/>
                <w:szCs w:val="16"/>
              </w:rPr>
            </w:pPr>
          </w:p>
        </w:tc>
      </w:tr>
      <w:tr w:rsidR="00DD5D3E" w:rsidTr="00203451">
        <w:trPr>
          <w:trHeight w:val="345"/>
        </w:trPr>
        <w:tc>
          <w:tcPr>
            <w:tcW w:w="479" w:type="dxa"/>
            <w:vMerge/>
          </w:tcPr>
          <w:p w:rsidR="00DD5D3E" w:rsidRDefault="00DD5D3E" w:rsidP="00203451">
            <w:pPr>
              <w:jc w:val="both"/>
            </w:pPr>
          </w:p>
        </w:tc>
        <w:tc>
          <w:tcPr>
            <w:tcW w:w="4089" w:type="dxa"/>
            <w:vMerge/>
          </w:tcPr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099" w:type="dxa"/>
          </w:tcPr>
          <w:p w:rsidR="00DD5D3E" w:rsidRDefault="00DD5D3E" w:rsidP="00203451">
            <w:pPr>
              <w:rPr>
                <w:sz w:val="16"/>
                <w:szCs w:val="16"/>
              </w:rPr>
            </w:pPr>
          </w:p>
        </w:tc>
      </w:tr>
      <w:tr w:rsidR="00DD5D3E" w:rsidTr="00203451">
        <w:trPr>
          <w:trHeight w:val="345"/>
        </w:trPr>
        <w:tc>
          <w:tcPr>
            <w:tcW w:w="479" w:type="dxa"/>
            <w:vMerge w:val="restart"/>
          </w:tcPr>
          <w:p w:rsidR="00DD5D3E" w:rsidRDefault="00DD5D3E" w:rsidP="00203451">
            <w:pPr>
              <w:jc w:val="both"/>
            </w:pPr>
            <w:r>
              <w:rPr>
                <w:sz w:val="22"/>
                <w:szCs w:val="22"/>
              </w:rPr>
              <w:t>5.a</w:t>
            </w:r>
          </w:p>
        </w:tc>
        <w:tc>
          <w:tcPr>
            <w:tcW w:w="4089" w:type="dxa"/>
            <w:vMerge w:val="restart"/>
          </w:tcPr>
          <w:p w:rsidR="00DD5D3E" w:rsidRDefault="00DD5D3E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DD5D3E" w:rsidRDefault="00DD5D3E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matki kandydata </w:t>
            </w:r>
          </w:p>
          <w:p w:rsidR="00DD5D3E" w:rsidRDefault="00DD5D3E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inny niż kandydata</w:t>
            </w:r>
          </w:p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099" w:type="dxa"/>
          </w:tcPr>
          <w:p w:rsidR="00DD5D3E" w:rsidRDefault="00DD5D3E" w:rsidP="00203451">
            <w:pPr>
              <w:rPr>
                <w:sz w:val="16"/>
                <w:szCs w:val="16"/>
              </w:rPr>
            </w:pPr>
          </w:p>
        </w:tc>
      </w:tr>
      <w:tr w:rsidR="00DD5D3E" w:rsidTr="00203451">
        <w:trPr>
          <w:trHeight w:val="345"/>
        </w:trPr>
        <w:tc>
          <w:tcPr>
            <w:tcW w:w="479" w:type="dxa"/>
            <w:vMerge/>
          </w:tcPr>
          <w:p w:rsidR="00DD5D3E" w:rsidRDefault="00DD5D3E" w:rsidP="00203451">
            <w:pPr>
              <w:jc w:val="both"/>
            </w:pPr>
          </w:p>
        </w:tc>
        <w:tc>
          <w:tcPr>
            <w:tcW w:w="4089" w:type="dxa"/>
            <w:vMerge/>
          </w:tcPr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099" w:type="dxa"/>
          </w:tcPr>
          <w:p w:rsidR="00DD5D3E" w:rsidRDefault="00DD5D3E" w:rsidP="00203451">
            <w:pPr>
              <w:rPr>
                <w:sz w:val="16"/>
                <w:szCs w:val="16"/>
              </w:rPr>
            </w:pPr>
          </w:p>
        </w:tc>
      </w:tr>
      <w:tr w:rsidR="00DD5D3E" w:rsidTr="00203451">
        <w:trPr>
          <w:trHeight w:val="345"/>
        </w:trPr>
        <w:tc>
          <w:tcPr>
            <w:tcW w:w="479" w:type="dxa"/>
            <w:vMerge/>
          </w:tcPr>
          <w:p w:rsidR="00DD5D3E" w:rsidRDefault="00DD5D3E" w:rsidP="00203451">
            <w:pPr>
              <w:jc w:val="both"/>
            </w:pPr>
          </w:p>
        </w:tc>
        <w:tc>
          <w:tcPr>
            <w:tcW w:w="4089" w:type="dxa"/>
            <w:vMerge/>
          </w:tcPr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099" w:type="dxa"/>
          </w:tcPr>
          <w:p w:rsidR="00DD5D3E" w:rsidRDefault="00DD5D3E" w:rsidP="00203451">
            <w:pPr>
              <w:rPr>
                <w:sz w:val="16"/>
                <w:szCs w:val="16"/>
              </w:rPr>
            </w:pPr>
          </w:p>
        </w:tc>
      </w:tr>
      <w:tr w:rsidR="00DD5D3E" w:rsidTr="00203451">
        <w:trPr>
          <w:trHeight w:val="345"/>
        </w:trPr>
        <w:tc>
          <w:tcPr>
            <w:tcW w:w="479" w:type="dxa"/>
            <w:vMerge/>
          </w:tcPr>
          <w:p w:rsidR="00DD5D3E" w:rsidRDefault="00DD5D3E" w:rsidP="00203451">
            <w:pPr>
              <w:jc w:val="both"/>
            </w:pPr>
          </w:p>
        </w:tc>
        <w:tc>
          <w:tcPr>
            <w:tcW w:w="4089" w:type="dxa"/>
            <w:vMerge/>
          </w:tcPr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domu/numer mieszkania</w:t>
            </w:r>
          </w:p>
        </w:tc>
        <w:tc>
          <w:tcPr>
            <w:tcW w:w="2099" w:type="dxa"/>
          </w:tcPr>
          <w:p w:rsidR="00DD5D3E" w:rsidRDefault="00DD5D3E" w:rsidP="00203451">
            <w:pPr>
              <w:rPr>
                <w:sz w:val="16"/>
                <w:szCs w:val="16"/>
              </w:rPr>
            </w:pPr>
          </w:p>
        </w:tc>
      </w:tr>
      <w:tr w:rsidR="00DD5D3E" w:rsidTr="00203451">
        <w:trPr>
          <w:trHeight w:val="345"/>
        </w:trPr>
        <w:tc>
          <w:tcPr>
            <w:tcW w:w="479" w:type="dxa"/>
            <w:vMerge w:val="restart"/>
          </w:tcPr>
          <w:p w:rsidR="00DD5D3E" w:rsidRDefault="00DD5D3E" w:rsidP="00203451">
            <w:pPr>
              <w:jc w:val="both"/>
            </w:pPr>
            <w:r>
              <w:rPr>
                <w:sz w:val="22"/>
                <w:szCs w:val="22"/>
              </w:rPr>
              <w:t>5b.</w:t>
            </w:r>
          </w:p>
        </w:tc>
        <w:tc>
          <w:tcPr>
            <w:tcW w:w="4089" w:type="dxa"/>
            <w:vMerge w:val="restart"/>
          </w:tcPr>
          <w:p w:rsidR="00DD5D3E" w:rsidRDefault="00DD5D3E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DD5D3E" w:rsidRDefault="00DD5D3E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ojca kandydata </w:t>
            </w:r>
          </w:p>
          <w:p w:rsidR="00DD5D3E" w:rsidRDefault="00DD5D3E" w:rsidP="00541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inny niż kandydata</w:t>
            </w:r>
          </w:p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099" w:type="dxa"/>
          </w:tcPr>
          <w:p w:rsidR="00DD5D3E" w:rsidRDefault="00DD5D3E" w:rsidP="00203451">
            <w:pPr>
              <w:rPr>
                <w:sz w:val="16"/>
                <w:szCs w:val="16"/>
              </w:rPr>
            </w:pPr>
          </w:p>
        </w:tc>
      </w:tr>
      <w:tr w:rsidR="00DD5D3E" w:rsidTr="00203451">
        <w:trPr>
          <w:trHeight w:val="345"/>
        </w:trPr>
        <w:tc>
          <w:tcPr>
            <w:tcW w:w="0" w:type="auto"/>
            <w:vMerge/>
            <w:vAlign w:val="center"/>
          </w:tcPr>
          <w:p w:rsidR="00DD5D3E" w:rsidRDefault="00DD5D3E" w:rsidP="00203451"/>
        </w:tc>
        <w:tc>
          <w:tcPr>
            <w:tcW w:w="0" w:type="auto"/>
            <w:vMerge/>
            <w:vAlign w:val="center"/>
          </w:tcPr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099" w:type="dxa"/>
          </w:tcPr>
          <w:p w:rsidR="00DD5D3E" w:rsidRDefault="00DD5D3E" w:rsidP="00203451">
            <w:pPr>
              <w:rPr>
                <w:sz w:val="16"/>
                <w:szCs w:val="16"/>
              </w:rPr>
            </w:pPr>
          </w:p>
        </w:tc>
      </w:tr>
      <w:tr w:rsidR="00DD5D3E" w:rsidTr="00203451">
        <w:trPr>
          <w:trHeight w:val="345"/>
        </w:trPr>
        <w:tc>
          <w:tcPr>
            <w:tcW w:w="0" w:type="auto"/>
            <w:vMerge/>
            <w:vAlign w:val="center"/>
          </w:tcPr>
          <w:p w:rsidR="00DD5D3E" w:rsidRDefault="00DD5D3E" w:rsidP="00203451"/>
        </w:tc>
        <w:tc>
          <w:tcPr>
            <w:tcW w:w="0" w:type="auto"/>
            <w:vMerge/>
            <w:vAlign w:val="center"/>
          </w:tcPr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099" w:type="dxa"/>
          </w:tcPr>
          <w:p w:rsidR="00DD5D3E" w:rsidRDefault="00DD5D3E" w:rsidP="00203451">
            <w:pPr>
              <w:rPr>
                <w:sz w:val="16"/>
                <w:szCs w:val="16"/>
              </w:rPr>
            </w:pPr>
          </w:p>
        </w:tc>
      </w:tr>
      <w:tr w:rsidR="00DD5D3E" w:rsidTr="00203451">
        <w:trPr>
          <w:trHeight w:val="345"/>
        </w:trPr>
        <w:tc>
          <w:tcPr>
            <w:tcW w:w="0" w:type="auto"/>
            <w:vMerge/>
            <w:vAlign w:val="center"/>
          </w:tcPr>
          <w:p w:rsidR="00DD5D3E" w:rsidRDefault="00DD5D3E" w:rsidP="00203451"/>
        </w:tc>
        <w:tc>
          <w:tcPr>
            <w:tcW w:w="0" w:type="auto"/>
            <w:vMerge/>
            <w:vAlign w:val="center"/>
          </w:tcPr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099" w:type="dxa"/>
          </w:tcPr>
          <w:p w:rsidR="00DD5D3E" w:rsidRDefault="00DD5D3E" w:rsidP="00203451">
            <w:pPr>
              <w:rPr>
                <w:sz w:val="16"/>
                <w:szCs w:val="16"/>
              </w:rPr>
            </w:pPr>
          </w:p>
        </w:tc>
      </w:tr>
      <w:tr w:rsidR="00DD5D3E" w:rsidTr="00203451">
        <w:trPr>
          <w:trHeight w:val="251"/>
        </w:trPr>
        <w:tc>
          <w:tcPr>
            <w:tcW w:w="479" w:type="dxa"/>
            <w:vMerge w:val="restart"/>
          </w:tcPr>
          <w:p w:rsidR="00DD5D3E" w:rsidRDefault="00DD5D3E" w:rsidP="00203451">
            <w:r>
              <w:rPr>
                <w:sz w:val="22"/>
                <w:szCs w:val="22"/>
              </w:rPr>
              <w:t>6.</w:t>
            </w:r>
          </w:p>
        </w:tc>
        <w:tc>
          <w:tcPr>
            <w:tcW w:w="4089" w:type="dxa"/>
            <w:vMerge w:val="restart"/>
          </w:tcPr>
          <w:p w:rsidR="00DD5D3E" w:rsidRDefault="00DD5D3E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29" w:type="dxa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099" w:type="dxa"/>
          </w:tcPr>
          <w:p w:rsidR="00DD5D3E" w:rsidRDefault="00DD5D3E" w:rsidP="00203451"/>
        </w:tc>
      </w:tr>
      <w:tr w:rsidR="00DD5D3E" w:rsidTr="00203451">
        <w:trPr>
          <w:trHeight w:val="255"/>
        </w:trPr>
        <w:tc>
          <w:tcPr>
            <w:tcW w:w="0" w:type="auto"/>
            <w:vMerge/>
            <w:vAlign w:val="center"/>
          </w:tcPr>
          <w:p w:rsidR="00DD5D3E" w:rsidRDefault="00DD5D3E" w:rsidP="00203451"/>
        </w:tc>
        <w:tc>
          <w:tcPr>
            <w:tcW w:w="0" w:type="auto"/>
            <w:vMerge/>
            <w:vAlign w:val="center"/>
          </w:tcPr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D5D3E" w:rsidRDefault="00DD5D3E" w:rsidP="00203451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099" w:type="dxa"/>
          </w:tcPr>
          <w:p w:rsidR="00DD5D3E" w:rsidRDefault="00DD5D3E" w:rsidP="00203451"/>
        </w:tc>
      </w:tr>
      <w:tr w:rsidR="00DD5D3E" w:rsidTr="00203451">
        <w:trPr>
          <w:trHeight w:val="273"/>
        </w:trPr>
        <w:tc>
          <w:tcPr>
            <w:tcW w:w="0" w:type="auto"/>
            <w:vMerge/>
            <w:vAlign w:val="center"/>
          </w:tcPr>
          <w:p w:rsidR="00DD5D3E" w:rsidRDefault="00DD5D3E" w:rsidP="00203451"/>
        </w:tc>
        <w:tc>
          <w:tcPr>
            <w:tcW w:w="0" w:type="auto"/>
            <w:vMerge/>
            <w:vAlign w:val="center"/>
          </w:tcPr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29" w:type="dxa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099" w:type="dxa"/>
          </w:tcPr>
          <w:p w:rsidR="00DD5D3E" w:rsidRDefault="00DD5D3E" w:rsidP="00203451"/>
        </w:tc>
      </w:tr>
      <w:tr w:rsidR="00DD5D3E" w:rsidTr="00203451">
        <w:trPr>
          <w:trHeight w:val="211"/>
        </w:trPr>
        <w:tc>
          <w:tcPr>
            <w:tcW w:w="0" w:type="auto"/>
            <w:vMerge/>
            <w:vAlign w:val="center"/>
          </w:tcPr>
          <w:p w:rsidR="00DD5D3E" w:rsidRDefault="00DD5D3E" w:rsidP="00203451"/>
        </w:tc>
        <w:tc>
          <w:tcPr>
            <w:tcW w:w="0" w:type="auto"/>
            <w:vMerge/>
            <w:vAlign w:val="center"/>
          </w:tcPr>
          <w:p w:rsidR="00DD5D3E" w:rsidRDefault="00DD5D3E" w:rsidP="002034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D5D3E" w:rsidRDefault="00DD5D3E" w:rsidP="00203451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</w:tcPr>
          <w:p w:rsidR="00DD5D3E" w:rsidRDefault="00DD5D3E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099" w:type="dxa"/>
          </w:tcPr>
          <w:p w:rsidR="00DD5D3E" w:rsidRDefault="00DD5D3E" w:rsidP="00203451"/>
        </w:tc>
      </w:tr>
    </w:tbl>
    <w:p w:rsidR="00DD5D3E" w:rsidRDefault="00DD5D3E" w:rsidP="00CD2770">
      <w:pPr>
        <w:rPr>
          <w:i/>
          <w:sz w:val="16"/>
          <w:szCs w:val="16"/>
        </w:rPr>
      </w:pPr>
    </w:p>
    <w:p w:rsidR="00DD5D3E" w:rsidRPr="00FB0865" w:rsidRDefault="00DD5D3E" w:rsidP="00CD2770">
      <w:pPr>
        <w:widowControl w:val="0"/>
        <w:suppressAutoHyphens/>
        <w:autoSpaceDE w:val="0"/>
        <w:jc w:val="both"/>
        <w:rPr>
          <w:b/>
          <w:bCs/>
          <w:sz w:val="14"/>
          <w:szCs w:val="14"/>
        </w:rPr>
      </w:pPr>
      <w:r w:rsidRPr="00FB0865">
        <w:rPr>
          <w:b/>
          <w:bCs/>
          <w:sz w:val="14"/>
          <w:szCs w:val="14"/>
        </w:rPr>
        <w:t xml:space="preserve">Pouczenie </w:t>
      </w:r>
    </w:p>
    <w:p w:rsidR="00DD5D3E" w:rsidRPr="00FB0865" w:rsidRDefault="00DD5D3E" w:rsidP="00CD2770">
      <w:pPr>
        <w:widowControl w:val="0"/>
        <w:numPr>
          <w:ilvl w:val="0"/>
          <w:numId w:val="5"/>
        </w:numPr>
        <w:suppressAutoHyphens/>
        <w:autoSpaceDE w:val="0"/>
        <w:jc w:val="both"/>
        <w:rPr>
          <w:bCs/>
          <w:sz w:val="14"/>
          <w:szCs w:val="14"/>
        </w:rPr>
      </w:pPr>
      <w:r w:rsidRPr="00FB0865">
        <w:rPr>
          <w:sz w:val="14"/>
          <w:szCs w:val="14"/>
        </w:rPr>
        <w:t>Dane osobowe zawarte w niniejszym wniosku i załącznikach do wniosku będą wykorzystywane wyłącznie dla potrzeb związanych z postępowaniem rekrutacyjnym,</w:t>
      </w:r>
      <w:r w:rsidRPr="00FB0865">
        <w:rPr>
          <w:rStyle w:val="Strong"/>
          <w:bCs/>
          <w:sz w:val="14"/>
          <w:szCs w:val="14"/>
        </w:rPr>
        <w:t xml:space="preserve"> </w:t>
      </w:r>
      <w:r w:rsidRPr="00FB0865">
        <w:rPr>
          <w:rStyle w:val="Strong"/>
          <w:b w:val="0"/>
          <w:bCs/>
          <w:sz w:val="14"/>
          <w:szCs w:val="14"/>
        </w:rPr>
        <w:t>prowadzonym na podstawie ustawy</w:t>
      </w:r>
      <w:r w:rsidRPr="00FB0865">
        <w:rPr>
          <w:rStyle w:val="Strong"/>
          <w:bCs/>
          <w:sz w:val="14"/>
          <w:szCs w:val="14"/>
        </w:rPr>
        <w:t xml:space="preserve"> </w:t>
      </w:r>
      <w:r w:rsidRPr="00FB0865">
        <w:rPr>
          <w:bCs/>
          <w:sz w:val="14"/>
          <w:szCs w:val="14"/>
        </w:rPr>
        <w:t>z dnia 7 września 1991 r. o systemie oświaty (Dz. U. z 2004 r. Nr 256, poz. 2572 z późn. zm.).</w:t>
      </w:r>
    </w:p>
    <w:p w:rsidR="00DD5D3E" w:rsidRPr="00FB0865" w:rsidRDefault="00DD5D3E" w:rsidP="00CD2770">
      <w:pPr>
        <w:widowControl w:val="0"/>
        <w:numPr>
          <w:ilvl w:val="0"/>
          <w:numId w:val="5"/>
        </w:numPr>
        <w:suppressAutoHyphens/>
        <w:autoSpaceDE w:val="0"/>
        <w:jc w:val="both"/>
        <w:rPr>
          <w:sz w:val="14"/>
          <w:szCs w:val="14"/>
        </w:rPr>
      </w:pPr>
      <w:r w:rsidRPr="00FB0865">
        <w:rPr>
          <w:bCs/>
          <w:sz w:val="14"/>
          <w:szCs w:val="14"/>
        </w:rPr>
        <w:t xml:space="preserve">Administratorem danych osobowych zawartych w zgłoszeniu jest dyrektor </w:t>
      </w:r>
      <w:r w:rsidRPr="00FB0865">
        <w:rPr>
          <w:sz w:val="14"/>
          <w:szCs w:val="14"/>
        </w:rPr>
        <w:t>szkoły podstawowej do której zgłoszenie zostało złożone</w:t>
      </w:r>
      <w:r w:rsidRPr="00FB0865">
        <w:rPr>
          <w:bCs/>
          <w:sz w:val="14"/>
          <w:szCs w:val="14"/>
        </w:rPr>
        <w:t>.</w:t>
      </w:r>
    </w:p>
    <w:p w:rsidR="00DD5D3E" w:rsidRPr="00FB0865" w:rsidRDefault="00DD5D3E" w:rsidP="00CD2770">
      <w:pPr>
        <w:widowControl w:val="0"/>
        <w:suppressAutoHyphens/>
        <w:autoSpaceDE w:val="0"/>
        <w:ind w:left="360"/>
        <w:jc w:val="both"/>
        <w:rPr>
          <w:sz w:val="14"/>
          <w:szCs w:val="14"/>
        </w:rPr>
      </w:pPr>
    </w:p>
    <w:p w:rsidR="00DD5D3E" w:rsidRPr="00FB0865" w:rsidRDefault="00DD5D3E" w:rsidP="00CD2770">
      <w:pPr>
        <w:widowControl w:val="0"/>
        <w:suppressAutoHyphens/>
        <w:autoSpaceDE w:val="0"/>
        <w:jc w:val="both"/>
        <w:rPr>
          <w:b/>
          <w:sz w:val="14"/>
          <w:szCs w:val="14"/>
        </w:rPr>
      </w:pPr>
      <w:r w:rsidRPr="00FB0865">
        <w:rPr>
          <w:b/>
          <w:sz w:val="14"/>
          <w:szCs w:val="14"/>
        </w:rPr>
        <w:t>Oświadczenia wnioskodawcy</w:t>
      </w:r>
    </w:p>
    <w:p w:rsidR="00DD5D3E" w:rsidRPr="00FB0865" w:rsidRDefault="00DD5D3E" w:rsidP="00CD2770">
      <w:pPr>
        <w:widowControl w:val="0"/>
        <w:numPr>
          <w:ilvl w:val="0"/>
          <w:numId w:val="6"/>
        </w:numPr>
        <w:suppressAutoHyphens/>
        <w:autoSpaceDE w:val="0"/>
        <w:jc w:val="both"/>
        <w:rPr>
          <w:b/>
          <w:sz w:val="14"/>
          <w:szCs w:val="14"/>
        </w:rPr>
      </w:pPr>
      <w:r w:rsidRPr="00FB0865">
        <w:rPr>
          <w:b/>
          <w:sz w:val="14"/>
          <w:szCs w:val="14"/>
        </w:rPr>
        <w:t>Oświadczam, pod rygorem odpowiedzialności karnej, że podane w zgłoszeniu dane są zgodne z aktualnym stanem faktycznym.</w:t>
      </w:r>
      <w:r w:rsidRPr="00FB0865">
        <w:rPr>
          <w:rStyle w:val="FootnoteReference"/>
          <w:b/>
          <w:sz w:val="14"/>
          <w:szCs w:val="14"/>
        </w:rPr>
        <w:footnoteReference w:id="3"/>
      </w:r>
      <w:r w:rsidRPr="00FB0865">
        <w:rPr>
          <w:b/>
          <w:sz w:val="14"/>
          <w:szCs w:val="14"/>
        </w:rPr>
        <w:t xml:space="preserve"> </w:t>
      </w:r>
    </w:p>
    <w:p w:rsidR="00DD5D3E" w:rsidRPr="00FB0865" w:rsidRDefault="00DD5D3E" w:rsidP="00CD2770">
      <w:pPr>
        <w:widowControl w:val="0"/>
        <w:numPr>
          <w:ilvl w:val="0"/>
          <w:numId w:val="6"/>
        </w:numPr>
        <w:suppressAutoHyphens/>
        <w:autoSpaceDE w:val="0"/>
        <w:jc w:val="both"/>
        <w:rPr>
          <w:b/>
          <w:sz w:val="14"/>
          <w:szCs w:val="14"/>
        </w:rPr>
      </w:pPr>
      <w:r w:rsidRPr="00FB0865">
        <w:rPr>
          <w:b/>
          <w:sz w:val="14"/>
          <w:szCs w:val="14"/>
        </w:rPr>
        <w:t>Wyrażam zgodę na przetwarzanie danych osobowych zawartych w niniejszym wniosku  i załącznikach do wniosku dla potrzeb związanych z postępowaniem rekrutacyjnym</w:t>
      </w:r>
      <w:r w:rsidRPr="00FB0865">
        <w:rPr>
          <w:rStyle w:val="Strong"/>
          <w:b w:val="0"/>
          <w:bCs/>
          <w:sz w:val="14"/>
          <w:szCs w:val="14"/>
        </w:rPr>
        <w:t xml:space="preserve"> </w:t>
      </w:r>
      <w:r w:rsidRPr="00FB0865">
        <w:rPr>
          <w:rStyle w:val="Strong"/>
          <w:bCs/>
          <w:sz w:val="14"/>
          <w:szCs w:val="14"/>
        </w:rPr>
        <w:t>zgodnie z wnioskiem</w:t>
      </w:r>
      <w:r w:rsidRPr="00FB0865">
        <w:rPr>
          <w:sz w:val="14"/>
          <w:szCs w:val="14"/>
        </w:rPr>
        <w:t xml:space="preserve"> </w:t>
      </w:r>
      <w:r w:rsidRPr="00FB0865">
        <w:rPr>
          <w:b/>
          <w:sz w:val="14"/>
          <w:szCs w:val="14"/>
        </w:rPr>
        <w:t>oraz zgodnie z przepisami ustawy z dnia 29 sierpnia 1997 r. o ochronie danych osobowych (Dz. U. z 2002, Nr 101, poz. 926 z późn. zm.).</w:t>
      </w:r>
    </w:p>
    <w:p w:rsidR="00DD5D3E" w:rsidRDefault="00DD5D3E" w:rsidP="00CD2770">
      <w:pPr>
        <w:rPr>
          <w:sz w:val="20"/>
          <w:szCs w:val="20"/>
        </w:rPr>
      </w:pPr>
    </w:p>
    <w:p w:rsidR="00DD5D3E" w:rsidRDefault="00DD5D3E" w:rsidP="00CD2770">
      <w:pPr>
        <w:rPr>
          <w:sz w:val="20"/>
          <w:szCs w:val="20"/>
        </w:rPr>
      </w:pPr>
    </w:p>
    <w:p w:rsidR="00DD5D3E" w:rsidRPr="00FB0865" w:rsidRDefault="00DD5D3E">
      <w:pPr>
        <w:rPr>
          <w:b/>
          <w:i/>
          <w:sz w:val="16"/>
          <w:szCs w:val="16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  <w:r>
        <w:rPr>
          <w:i/>
          <w:sz w:val="16"/>
          <w:szCs w:val="16"/>
        </w:rPr>
        <w:t xml:space="preserve">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                 Czytelny podpis wnioskodawcy- rodzica kandydata </w:t>
      </w:r>
    </w:p>
    <w:sectPr w:rsidR="00DD5D3E" w:rsidRPr="00FB0865" w:rsidSect="00FB086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D3E" w:rsidRDefault="00DD5D3E" w:rsidP="00CD2770">
      <w:r>
        <w:separator/>
      </w:r>
    </w:p>
  </w:endnote>
  <w:endnote w:type="continuationSeparator" w:id="0">
    <w:p w:rsidR="00DD5D3E" w:rsidRDefault="00DD5D3E" w:rsidP="00CD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D3E" w:rsidRDefault="00DD5D3E" w:rsidP="00CD2770">
      <w:r>
        <w:separator/>
      </w:r>
    </w:p>
  </w:footnote>
  <w:footnote w:type="continuationSeparator" w:id="0">
    <w:p w:rsidR="00DD5D3E" w:rsidRDefault="00DD5D3E" w:rsidP="00CD2770">
      <w:r>
        <w:continuationSeparator/>
      </w:r>
    </w:p>
  </w:footnote>
  <w:footnote w:id="1">
    <w:p w:rsidR="00DD5D3E" w:rsidRPr="00FB0865" w:rsidRDefault="00DD5D3E" w:rsidP="00CD2770">
      <w:pPr>
        <w:pStyle w:val="FootnoteText"/>
        <w:jc w:val="both"/>
        <w:rPr>
          <w:sz w:val="12"/>
          <w:szCs w:val="12"/>
        </w:rPr>
      </w:pPr>
      <w:r w:rsidRPr="00FB0865">
        <w:rPr>
          <w:rStyle w:val="FootnoteReference"/>
          <w:sz w:val="12"/>
          <w:szCs w:val="12"/>
        </w:rPr>
        <w:footnoteRef/>
      </w:r>
      <w:r w:rsidRPr="00FB0865">
        <w:rPr>
          <w:sz w:val="12"/>
          <w:szCs w:val="12"/>
        </w:rPr>
        <w:t xml:space="preserve"> Zgodnie z Art. 20 t ust. 1 ustawy o systemie oświaty, wniosek zawiera dane podane w punkcie 1-5 tabeli,  natomiast dane w punkcie 6 podaje się,  jeśli  takie środki  komunikacji  rodzice  posiadają. To oznacza, że dane w punkcie 1-5 należy podać obowiązkowo, natomiast podanie danych w punkcie 6, nie jest obowiązkowe, ale bardzo potrzebne dla skutecznego komunikowani się z  rodzicami w sprawie rekrutacji, a następnie skutecznego sprawowania opieki nad dzieckiem.</w:t>
      </w:r>
    </w:p>
    <w:p w:rsidR="00DD5D3E" w:rsidRDefault="00DD5D3E" w:rsidP="00CD2770">
      <w:pPr>
        <w:pStyle w:val="FootnoteText"/>
        <w:jc w:val="both"/>
      </w:pPr>
    </w:p>
  </w:footnote>
  <w:footnote w:id="2">
    <w:p w:rsidR="00DD5D3E" w:rsidRPr="00FB0865" w:rsidRDefault="00DD5D3E" w:rsidP="00CD2770">
      <w:pPr>
        <w:pStyle w:val="FootnoteText"/>
        <w:jc w:val="both"/>
        <w:rPr>
          <w:sz w:val="12"/>
          <w:szCs w:val="12"/>
        </w:rPr>
      </w:pPr>
      <w:r w:rsidRPr="00FB0865">
        <w:rPr>
          <w:rStyle w:val="FootnoteReference"/>
          <w:sz w:val="12"/>
          <w:szCs w:val="12"/>
        </w:rPr>
        <w:footnoteRef/>
      </w:r>
      <w:r w:rsidRPr="00FB0865">
        <w:rPr>
          <w:sz w:val="12"/>
          <w:szCs w:val="12"/>
        </w:rPr>
        <w:t xml:space="preserve"> Zgodnie z art. 25 Kodeksu cywilnego, miejscem zamieszkania osoby fizycznej jest miejscowość, w której osoba ta przebywa z zamiarem stałego pobytu.</w:t>
      </w:r>
    </w:p>
    <w:p w:rsidR="00DD5D3E" w:rsidRDefault="00DD5D3E" w:rsidP="00CD2770">
      <w:pPr>
        <w:pStyle w:val="FootnoteText"/>
        <w:jc w:val="both"/>
      </w:pPr>
    </w:p>
  </w:footnote>
  <w:footnote w:id="3">
    <w:p w:rsidR="00DD5D3E" w:rsidRPr="00FB0865" w:rsidRDefault="00DD5D3E" w:rsidP="00CD2770">
      <w:pPr>
        <w:pStyle w:val="FootnoteText"/>
        <w:rPr>
          <w:sz w:val="12"/>
          <w:szCs w:val="12"/>
        </w:rPr>
      </w:pPr>
      <w:r w:rsidRPr="00FB0865">
        <w:rPr>
          <w:rStyle w:val="FootnoteReference"/>
          <w:sz w:val="12"/>
          <w:szCs w:val="12"/>
        </w:rPr>
        <w:footnoteRef/>
      </w:r>
      <w:r w:rsidRPr="00FB0865">
        <w:rPr>
          <w:sz w:val="12"/>
          <w:szCs w:val="12"/>
        </w:rPr>
        <w:t xml:space="preserve">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DD5D3E" w:rsidRDefault="00DD5D3E" w:rsidP="00CD2770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770"/>
    <w:rsid w:val="00095A51"/>
    <w:rsid w:val="000C4FC7"/>
    <w:rsid w:val="00203451"/>
    <w:rsid w:val="0027506B"/>
    <w:rsid w:val="003D1A6B"/>
    <w:rsid w:val="004B36BA"/>
    <w:rsid w:val="00541EFB"/>
    <w:rsid w:val="005B0C16"/>
    <w:rsid w:val="005E0B7B"/>
    <w:rsid w:val="00772075"/>
    <w:rsid w:val="008B1B96"/>
    <w:rsid w:val="008D463E"/>
    <w:rsid w:val="008E3D32"/>
    <w:rsid w:val="009B01F7"/>
    <w:rsid w:val="009E40C4"/>
    <w:rsid w:val="00A65D64"/>
    <w:rsid w:val="00A80776"/>
    <w:rsid w:val="00B60197"/>
    <w:rsid w:val="00BA2F3A"/>
    <w:rsid w:val="00BD69B0"/>
    <w:rsid w:val="00CD2770"/>
    <w:rsid w:val="00DB4F0C"/>
    <w:rsid w:val="00DD5D3E"/>
    <w:rsid w:val="00EA60F7"/>
    <w:rsid w:val="00FB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locked/>
    <w:rsid w:val="00CD2770"/>
    <w:rPr>
      <w:lang w:eastAsia="pl-PL"/>
    </w:rPr>
  </w:style>
  <w:style w:type="paragraph" w:styleId="FootnoteText">
    <w:name w:val="footnote text"/>
    <w:basedOn w:val="Normal"/>
    <w:link w:val="FootnoteTextChar"/>
    <w:uiPriority w:val="99"/>
    <w:rsid w:val="00CD2770"/>
    <w:rPr>
      <w:rFonts w:ascii="Calibri" w:eastAsia="Calibri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937018"/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CD2770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rsid w:val="00CD2770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CD277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344</Words>
  <Characters>2070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                 </dc:title>
  <dc:subject/>
  <dc:creator>XYZ</dc:creator>
  <cp:keywords/>
  <dc:description/>
  <cp:lastModifiedBy>Ania &amp; Paweł</cp:lastModifiedBy>
  <cp:revision>2</cp:revision>
  <cp:lastPrinted>2015-02-18T08:48:00Z</cp:lastPrinted>
  <dcterms:created xsi:type="dcterms:W3CDTF">2016-08-11T19:58:00Z</dcterms:created>
  <dcterms:modified xsi:type="dcterms:W3CDTF">2016-08-11T19:58:00Z</dcterms:modified>
</cp:coreProperties>
</file>