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A" w:rsidRPr="00843C69" w:rsidRDefault="00907A0A" w:rsidP="005C2470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          </w:t>
      </w:r>
    </w:p>
    <w:p w:rsidR="00907A0A" w:rsidRPr="005C2470" w:rsidRDefault="00907A0A" w:rsidP="005C2470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</w:t>
      </w:r>
      <w:r w:rsidRPr="005C2470">
        <w:rPr>
          <w:i/>
          <w:sz w:val="12"/>
          <w:szCs w:val="12"/>
        </w:rPr>
        <w:t>Imię i Nazwisko wnioskodawcy – rodzica kandydata</w:t>
      </w:r>
      <w:r>
        <w:rPr>
          <w:i/>
          <w:sz w:val="12"/>
          <w:szCs w:val="12"/>
        </w:rPr>
        <w:br/>
      </w:r>
    </w:p>
    <w:p w:rsidR="00907A0A" w:rsidRPr="00843C69" w:rsidRDefault="00907A0A" w:rsidP="005C2470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907A0A" w:rsidRPr="005C2470" w:rsidRDefault="00907A0A" w:rsidP="005C2470">
      <w:pPr>
        <w:rPr>
          <w:b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 w:rsidRPr="005C2470">
        <w:rPr>
          <w:i/>
          <w:sz w:val="12"/>
          <w:szCs w:val="12"/>
        </w:rPr>
        <w:t>Adres do korespondencji w sprawach  rekrutacji</w:t>
      </w:r>
      <w:r>
        <w:rPr>
          <w:i/>
          <w:sz w:val="12"/>
          <w:szCs w:val="12"/>
        </w:rPr>
        <w:br/>
      </w:r>
    </w:p>
    <w:p w:rsidR="00907A0A" w:rsidRPr="00AB192C" w:rsidRDefault="00907A0A" w:rsidP="005C2470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907A0A" w:rsidRDefault="00907A0A" w:rsidP="00EC6F2D">
      <w:pPr>
        <w:ind w:left="1416"/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43C69">
        <w:rPr>
          <w:b/>
          <w:sz w:val="20"/>
          <w:szCs w:val="20"/>
        </w:rPr>
        <w:t xml:space="preserve">   Dyrektor</w:t>
      </w:r>
    </w:p>
    <w:p w:rsidR="00907A0A" w:rsidRPr="00843C69" w:rsidRDefault="00907A0A" w:rsidP="00EC6F2D">
      <w:pPr>
        <w:ind w:left="1416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Zespołu Szkół nr 2 </w:t>
      </w:r>
    </w:p>
    <w:p w:rsidR="00907A0A" w:rsidRPr="00EC6F2D" w:rsidRDefault="00907A0A" w:rsidP="00EC6F2D">
      <w:pPr>
        <w:ind w:left="1416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w</w:t>
      </w:r>
      <w:r w:rsidRPr="00EC6F2D">
        <w:rPr>
          <w:sz w:val="22"/>
          <w:szCs w:val="22"/>
        </w:rPr>
        <w:t xml:space="preserve"> Pruszczu Gdańskim</w:t>
      </w:r>
    </w:p>
    <w:p w:rsidR="00907A0A" w:rsidRDefault="00907A0A" w:rsidP="005C2470">
      <w:pPr>
        <w:rPr>
          <w:sz w:val="22"/>
          <w:szCs w:val="22"/>
        </w:rPr>
      </w:pPr>
    </w:p>
    <w:p w:rsidR="00907A0A" w:rsidRPr="002337B8" w:rsidRDefault="00907A0A" w:rsidP="005C2470">
      <w:pPr>
        <w:rPr>
          <w:sz w:val="22"/>
          <w:szCs w:val="22"/>
        </w:rPr>
      </w:pPr>
    </w:p>
    <w:p w:rsidR="00907A0A" w:rsidRPr="00843C69" w:rsidRDefault="00907A0A" w:rsidP="005C2470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 xml:space="preserve">Wniosek o przyjęcie dziecka do </w:t>
      </w:r>
      <w:r>
        <w:rPr>
          <w:b/>
          <w:sz w:val="20"/>
          <w:szCs w:val="20"/>
        </w:rPr>
        <w:t>pierwszej klasy publicznej szkoły podstawowej</w:t>
      </w:r>
      <w:r>
        <w:rPr>
          <w:rStyle w:val="FootnoteReference"/>
          <w:b/>
          <w:sz w:val="20"/>
          <w:szCs w:val="20"/>
        </w:rPr>
        <w:footnoteReference w:id="1"/>
      </w:r>
    </w:p>
    <w:p w:rsidR="00907A0A" w:rsidRPr="00843C69" w:rsidRDefault="00907A0A" w:rsidP="005C2470">
      <w:pPr>
        <w:rPr>
          <w:sz w:val="20"/>
          <w:szCs w:val="20"/>
        </w:rPr>
      </w:pPr>
    </w:p>
    <w:p w:rsidR="00907A0A" w:rsidRPr="008F31E1" w:rsidRDefault="00907A0A" w:rsidP="008F31E1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</w:t>
      </w:r>
      <w:r w:rsidRPr="00843C69">
        <w:rPr>
          <w:b/>
          <w:sz w:val="20"/>
          <w:szCs w:val="20"/>
        </w:rPr>
        <w:t>kandydata i rodziców</w:t>
      </w:r>
      <w:r>
        <w:rPr>
          <w:rStyle w:val="FootnoteReference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:rsidR="00907A0A" w:rsidRPr="00AD2C49" w:rsidRDefault="00907A0A" w:rsidP="005C2470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 w:rsidRPr="008F5F6F">
        <w:rPr>
          <w:i/>
          <w:sz w:val="16"/>
          <w:szCs w:val="16"/>
        </w:rPr>
        <w:t>abelę należy wypełnić komputerowo lub czytelnie literami drukowanymi</w:t>
      </w:r>
      <w:r>
        <w:rPr>
          <w:i/>
          <w:sz w:val="16"/>
          <w:szCs w:val="16"/>
        </w:rPr>
        <w:t>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4083"/>
        <w:gridCol w:w="599"/>
        <w:gridCol w:w="2027"/>
        <w:gridCol w:w="2095"/>
      </w:tblGrid>
      <w:tr w:rsidR="00907A0A" w:rsidTr="005C2470">
        <w:trPr>
          <w:trHeight w:val="499"/>
        </w:trPr>
        <w:tc>
          <w:tcPr>
            <w:tcW w:w="491" w:type="dxa"/>
          </w:tcPr>
          <w:p w:rsidR="00907A0A" w:rsidRDefault="00907A0A" w:rsidP="00203451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83" w:type="dxa"/>
          </w:tcPr>
          <w:p w:rsidR="00907A0A" w:rsidRDefault="00907A0A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21" w:type="dxa"/>
            <w:gridSpan w:val="3"/>
          </w:tcPr>
          <w:p w:rsidR="00907A0A" w:rsidRDefault="00907A0A" w:rsidP="00203451"/>
        </w:tc>
      </w:tr>
      <w:tr w:rsidR="00907A0A" w:rsidTr="005C2470">
        <w:trPr>
          <w:trHeight w:val="405"/>
        </w:trPr>
        <w:tc>
          <w:tcPr>
            <w:tcW w:w="491" w:type="dxa"/>
          </w:tcPr>
          <w:p w:rsidR="00907A0A" w:rsidRDefault="00907A0A" w:rsidP="00203451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083" w:type="dxa"/>
          </w:tcPr>
          <w:p w:rsidR="00907A0A" w:rsidRDefault="00907A0A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 urodzenia kandydata</w:t>
            </w:r>
          </w:p>
        </w:tc>
        <w:tc>
          <w:tcPr>
            <w:tcW w:w="4721" w:type="dxa"/>
            <w:gridSpan w:val="3"/>
          </w:tcPr>
          <w:p w:rsidR="00907A0A" w:rsidRDefault="00907A0A" w:rsidP="00203451"/>
        </w:tc>
      </w:tr>
      <w:tr w:rsidR="00907A0A" w:rsidTr="005C2470">
        <w:trPr>
          <w:trHeight w:val="552"/>
        </w:trPr>
        <w:tc>
          <w:tcPr>
            <w:tcW w:w="491" w:type="dxa"/>
          </w:tcPr>
          <w:p w:rsidR="00907A0A" w:rsidRDefault="00907A0A" w:rsidP="00203451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83" w:type="dxa"/>
          </w:tcPr>
          <w:p w:rsidR="00907A0A" w:rsidRDefault="00907A0A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:rsidR="00907A0A" w:rsidRDefault="00907A0A" w:rsidP="0020345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907A0A" w:rsidRDefault="00907A0A" w:rsidP="0020345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721" w:type="dxa"/>
            <w:gridSpan w:val="3"/>
          </w:tcPr>
          <w:p w:rsidR="00907A0A" w:rsidRDefault="00907A0A" w:rsidP="00203451"/>
        </w:tc>
      </w:tr>
      <w:tr w:rsidR="00907A0A" w:rsidTr="005C2470">
        <w:trPr>
          <w:trHeight w:val="411"/>
        </w:trPr>
        <w:tc>
          <w:tcPr>
            <w:tcW w:w="491" w:type="dxa"/>
            <w:vMerge w:val="restart"/>
          </w:tcPr>
          <w:p w:rsidR="00907A0A" w:rsidRDefault="00907A0A" w:rsidP="00203451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83" w:type="dxa"/>
            <w:vMerge w:val="restart"/>
          </w:tcPr>
          <w:p w:rsidR="00907A0A" w:rsidRDefault="00907A0A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907A0A" w:rsidRDefault="00907A0A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907A0A" w:rsidRDefault="00907A0A" w:rsidP="00203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122" w:type="dxa"/>
            <w:gridSpan w:val="2"/>
          </w:tcPr>
          <w:p w:rsidR="00907A0A" w:rsidRDefault="00907A0A" w:rsidP="00203451">
            <w:pPr>
              <w:rPr>
                <w:sz w:val="16"/>
                <w:szCs w:val="16"/>
              </w:rPr>
            </w:pPr>
          </w:p>
        </w:tc>
      </w:tr>
      <w:tr w:rsidR="00907A0A" w:rsidTr="005C2470">
        <w:trPr>
          <w:trHeight w:val="363"/>
        </w:trPr>
        <w:tc>
          <w:tcPr>
            <w:tcW w:w="0" w:type="auto"/>
            <w:vMerge/>
            <w:vAlign w:val="center"/>
          </w:tcPr>
          <w:p w:rsidR="00907A0A" w:rsidRDefault="00907A0A" w:rsidP="00203451"/>
        </w:tc>
        <w:tc>
          <w:tcPr>
            <w:tcW w:w="0" w:type="auto"/>
            <w:vMerge/>
            <w:vAlign w:val="center"/>
          </w:tcPr>
          <w:p w:rsidR="00907A0A" w:rsidRDefault="00907A0A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907A0A" w:rsidRDefault="00907A0A" w:rsidP="00203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122" w:type="dxa"/>
            <w:gridSpan w:val="2"/>
          </w:tcPr>
          <w:p w:rsidR="00907A0A" w:rsidRDefault="00907A0A" w:rsidP="00203451">
            <w:pPr>
              <w:rPr>
                <w:sz w:val="16"/>
                <w:szCs w:val="16"/>
              </w:rPr>
            </w:pPr>
          </w:p>
          <w:p w:rsidR="00907A0A" w:rsidRDefault="00907A0A" w:rsidP="00203451">
            <w:pPr>
              <w:rPr>
                <w:sz w:val="16"/>
                <w:szCs w:val="16"/>
              </w:rPr>
            </w:pPr>
          </w:p>
        </w:tc>
      </w:tr>
      <w:tr w:rsidR="00907A0A" w:rsidTr="005C2470">
        <w:trPr>
          <w:trHeight w:val="345"/>
        </w:trPr>
        <w:tc>
          <w:tcPr>
            <w:tcW w:w="491" w:type="dxa"/>
            <w:vMerge w:val="restart"/>
          </w:tcPr>
          <w:p w:rsidR="00907A0A" w:rsidRDefault="00907A0A" w:rsidP="00203451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83" w:type="dxa"/>
            <w:vMerge w:val="restart"/>
          </w:tcPr>
          <w:p w:rsidR="00907A0A" w:rsidRDefault="00907A0A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907A0A" w:rsidRDefault="00907A0A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kandydata </w:t>
            </w:r>
            <w:r>
              <w:rPr>
                <w:rStyle w:val="FootnoteReference"/>
                <w:sz w:val="20"/>
                <w:szCs w:val="20"/>
              </w:rPr>
              <w:footnoteReference w:id="3"/>
            </w:r>
          </w:p>
          <w:p w:rsidR="00907A0A" w:rsidRDefault="00907A0A" w:rsidP="0020345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:rsidR="00907A0A" w:rsidRDefault="00907A0A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095" w:type="dxa"/>
          </w:tcPr>
          <w:p w:rsidR="00907A0A" w:rsidRDefault="00907A0A" w:rsidP="00203451">
            <w:pPr>
              <w:rPr>
                <w:sz w:val="16"/>
                <w:szCs w:val="16"/>
              </w:rPr>
            </w:pPr>
          </w:p>
        </w:tc>
      </w:tr>
      <w:tr w:rsidR="00907A0A" w:rsidTr="005C2470">
        <w:trPr>
          <w:trHeight w:val="345"/>
        </w:trPr>
        <w:tc>
          <w:tcPr>
            <w:tcW w:w="491" w:type="dxa"/>
            <w:vMerge/>
          </w:tcPr>
          <w:p w:rsidR="00907A0A" w:rsidRDefault="00907A0A" w:rsidP="00203451">
            <w:pPr>
              <w:jc w:val="both"/>
            </w:pPr>
          </w:p>
        </w:tc>
        <w:tc>
          <w:tcPr>
            <w:tcW w:w="4083" w:type="dxa"/>
            <w:vMerge/>
          </w:tcPr>
          <w:p w:rsidR="00907A0A" w:rsidRDefault="00907A0A" w:rsidP="0020345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:rsidR="00907A0A" w:rsidRDefault="00907A0A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095" w:type="dxa"/>
          </w:tcPr>
          <w:p w:rsidR="00907A0A" w:rsidRDefault="00907A0A" w:rsidP="00203451">
            <w:pPr>
              <w:rPr>
                <w:sz w:val="16"/>
                <w:szCs w:val="16"/>
              </w:rPr>
            </w:pPr>
          </w:p>
        </w:tc>
      </w:tr>
      <w:tr w:rsidR="00907A0A" w:rsidTr="005C2470">
        <w:trPr>
          <w:trHeight w:val="345"/>
        </w:trPr>
        <w:tc>
          <w:tcPr>
            <w:tcW w:w="491" w:type="dxa"/>
            <w:vMerge/>
          </w:tcPr>
          <w:p w:rsidR="00907A0A" w:rsidRDefault="00907A0A" w:rsidP="00203451">
            <w:pPr>
              <w:jc w:val="both"/>
            </w:pPr>
          </w:p>
        </w:tc>
        <w:tc>
          <w:tcPr>
            <w:tcW w:w="4083" w:type="dxa"/>
            <w:vMerge/>
          </w:tcPr>
          <w:p w:rsidR="00907A0A" w:rsidRDefault="00907A0A" w:rsidP="0020345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:rsidR="00907A0A" w:rsidRDefault="00907A0A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095" w:type="dxa"/>
          </w:tcPr>
          <w:p w:rsidR="00907A0A" w:rsidRDefault="00907A0A" w:rsidP="00203451">
            <w:pPr>
              <w:rPr>
                <w:sz w:val="16"/>
                <w:szCs w:val="16"/>
              </w:rPr>
            </w:pPr>
          </w:p>
        </w:tc>
      </w:tr>
      <w:tr w:rsidR="00907A0A" w:rsidTr="005C2470">
        <w:trPr>
          <w:trHeight w:val="345"/>
        </w:trPr>
        <w:tc>
          <w:tcPr>
            <w:tcW w:w="491" w:type="dxa"/>
            <w:vMerge/>
          </w:tcPr>
          <w:p w:rsidR="00907A0A" w:rsidRDefault="00907A0A" w:rsidP="00203451">
            <w:pPr>
              <w:jc w:val="both"/>
            </w:pPr>
          </w:p>
        </w:tc>
        <w:tc>
          <w:tcPr>
            <w:tcW w:w="4083" w:type="dxa"/>
            <w:vMerge/>
          </w:tcPr>
          <w:p w:rsidR="00907A0A" w:rsidRDefault="00907A0A" w:rsidP="0020345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:rsidR="00907A0A" w:rsidRDefault="00907A0A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095" w:type="dxa"/>
          </w:tcPr>
          <w:p w:rsidR="00907A0A" w:rsidRDefault="00907A0A" w:rsidP="00203451">
            <w:pPr>
              <w:rPr>
                <w:sz w:val="16"/>
                <w:szCs w:val="16"/>
              </w:rPr>
            </w:pPr>
          </w:p>
        </w:tc>
      </w:tr>
      <w:tr w:rsidR="00907A0A" w:rsidTr="005C2470">
        <w:trPr>
          <w:trHeight w:val="345"/>
        </w:trPr>
        <w:tc>
          <w:tcPr>
            <w:tcW w:w="491" w:type="dxa"/>
            <w:vMerge w:val="restart"/>
          </w:tcPr>
          <w:p w:rsidR="00907A0A" w:rsidRDefault="00907A0A" w:rsidP="00203451">
            <w:pPr>
              <w:jc w:val="both"/>
            </w:pPr>
            <w:r>
              <w:rPr>
                <w:sz w:val="22"/>
                <w:szCs w:val="22"/>
              </w:rPr>
              <w:t>5.a</w:t>
            </w:r>
          </w:p>
        </w:tc>
        <w:tc>
          <w:tcPr>
            <w:tcW w:w="4083" w:type="dxa"/>
            <w:vMerge w:val="restart"/>
          </w:tcPr>
          <w:p w:rsidR="00907A0A" w:rsidRDefault="00907A0A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907A0A" w:rsidRDefault="00907A0A" w:rsidP="00C84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 kandydata, jeżeli inny niż kandydata</w:t>
            </w:r>
          </w:p>
        </w:tc>
        <w:tc>
          <w:tcPr>
            <w:tcW w:w="2626" w:type="dxa"/>
            <w:gridSpan w:val="2"/>
          </w:tcPr>
          <w:p w:rsidR="00907A0A" w:rsidRDefault="00907A0A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095" w:type="dxa"/>
          </w:tcPr>
          <w:p w:rsidR="00907A0A" w:rsidRDefault="00907A0A" w:rsidP="00203451">
            <w:pPr>
              <w:rPr>
                <w:sz w:val="16"/>
                <w:szCs w:val="16"/>
              </w:rPr>
            </w:pPr>
          </w:p>
        </w:tc>
      </w:tr>
      <w:tr w:rsidR="00907A0A" w:rsidTr="005C2470">
        <w:trPr>
          <w:trHeight w:val="345"/>
        </w:trPr>
        <w:tc>
          <w:tcPr>
            <w:tcW w:w="491" w:type="dxa"/>
            <w:vMerge/>
          </w:tcPr>
          <w:p w:rsidR="00907A0A" w:rsidRDefault="00907A0A" w:rsidP="00203451">
            <w:pPr>
              <w:jc w:val="both"/>
            </w:pPr>
          </w:p>
        </w:tc>
        <w:tc>
          <w:tcPr>
            <w:tcW w:w="4083" w:type="dxa"/>
            <w:vMerge/>
          </w:tcPr>
          <w:p w:rsidR="00907A0A" w:rsidRDefault="00907A0A" w:rsidP="0020345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:rsidR="00907A0A" w:rsidRDefault="00907A0A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095" w:type="dxa"/>
          </w:tcPr>
          <w:p w:rsidR="00907A0A" w:rsidRDefault="00907A0A" w:rsidP="00203451">
            <w:pPr>
              <w:rPr>
                <w:sz w:val="16"/>
                <w:szCs w:val="16"/>
              </w:rPr>
            </w:pPr>
          </w:p>
        </w:tc>
      </w:tr>
      <w:tr w:rsidR="00907A0A" w:rsidTr="005C2470">
        <w:trPr>
          <w:trHeight w:val="345"/>
        </w:trPr>
        <w:tc>
          <w:tcPr>
            <w:tcW w:w="491" w:type="dxa"/>
            <w:vMerge/>
          </w:tcPr>
          <w:p w:rsidR="00907A0A" w:rsidRDefault="00907A0A" w:rsidP="00203451">
            <w:pPr>
              <w:jc w:val="both"/>
            </w:pPr>
          </w:p>
        </w:tc>
        <w:tc>
          <w:tcPr>
            <w:tcW w:w="4083" w:type="dxa"/>
            <w:vMerge/>
          </w:tcPr>
          <w:p w:rsidR="00907A0A" w:rsidRDefault="00907A0A" w:rsidP="0020345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:rsidR="00907A0A" w:rsidRDefault="00907A0A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095" w:type="dxa"/>
          </w:tcPr>
          <w:p w:rsidR="00907A0A" w:rsidRDefault="00907A0A" w:rsidP="00203451">
            <w:pPr>
              <w:rPr>
                <w:sz w:val="16"/>
                <w:szCs w:val="16"/>
              </w:rPr>
            </w:pPr>
          </w:p>
        </w:tc>
      </w:tr>
      <w:tr w:rsidR="00907A0A" w:rsidTr="005C2470">
        <w:trPr>
          <w:trHeight w:val="345"/>
        </w:trPr>
        <w:tc>
          <w:tcPr>
            <w:tcW w:w="491" w:type="dxa"/>
            <w:vMerge/>
          </w:tcPr>
          <w:p w:rsidR="00907A0A" w:rsidRDefault="00907A0A" w:rsidP="00203451">
            <w:pPr>
              <w:jc w:val="both"/>
            </w:pPr>
          </w:p>
        </w:tc>
        <w:tc>
          <w:tcPr>
            <w:tcW w:w="4083" w:type="dxa"/>
            <w:vMerge/>
          </w:tcPr>
          <w:p w:rsidR="00907A0A" w:rsidRDefault="00907A0A" w:rsidP="0020345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:rsidR="00907A0A" w:rsidRDefault="00907A0A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domu/numer mieszkania</w:t>
            </w:r>
          </w:p>
        </w:tc>
        <w:tc>
          <w:tcPr>
            <w:tcW w:w="2095" w:type="dxa"/>
          </w:tcPr>
          <w:p w:rsidR="00907A0A" w:rsidRDefault="00907A0A" w:rsidP="00203451">
            <w:pPr>
              <w:rPr>
                <w:sz w:val="16"/>
                <w:szCs w:val="16"/>
              </w:rPr>
            </w:pPr>
          </w:p>
        </w:tc>
      </w:tr>
      <w:tr w:rsidR="00907A0A" w:rsidTr="005C2470">
        <w:trPr>
          <w:trHeight w:val="345"/>
        </w:trPr>
        <w:tc>
          <w:tcPr>
            <w:tcW w:w="491" w:type="dxa"/>
            <w:vMerge w:val="restart"/>
          </w:tcPr>
          <w:p w:rsidR="00907A0A" w:rsidRDefault="00907A0A" w:rsidP="00203451">
            <w:pPr>
              <w:jc w:val="both"/>
            </w:pPr>
            <w:r>
              <w:rPr>
                <w:sz w:val="22"/>
                <w:szCs w:val="22"/>
              </w:rPr>
              <w:t>5b.</w:t>
            </w:r>
          </w:p>
        </w:tc>
        <w:tc>
          <w:tcPr>
            <w:tcW w:w="4083" w:type="dxa"/>
            <w:vMerge w:val="restart"/>
          </w:tcPr>
          <w:p w:rsidR="00907A0A" w:rsidRDefault="00907A0A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907A0A" w:rsidRDefault="00907A0A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ojca kandydata </w:t>
            </w:r>
          </w:p>
          <w:p w:rsidR="00907A0A" w:rsidRDefault="00907A0A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inny niż kandydata</w:t>
            </w:r>
          </w:p>
        </w:tc>
        <w:tc>
          <w:tcPr>
            <w:tcW w:w="2626" w:type="dxa"/>
            <w:gridSpan w:val="2"/>
          </w:tcPr>
          <w:p w:rsidR="00907A0A" w:rsidRDefault="00907A0A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095" w:type="dxa"/>
          </w:tcPr>
          <w:p w:rsidR="00907A0A" w:rsidRDefault="00907A0A" w:rsidP="00203451">
            <w:pPr>
              <w:rPr>
                <w:sz w:val="16"/>
                <w:szCs w:val="16"/>
              </w:rPr>
            </w:pPr>
          </w:p>
        </w:tc>
      </w:tr>
      <w:tr w:rsidR="00907A0A" w:rsidTr="005C2470">
        <w:trPr>
          <w:trHeight w:val="345"/>
        </w:trPr>
        <w:tc>
          <w:tcPr>
            <w:tcW w:w="0" w:type="auto"/>
            <w:vMerge/>
            <w:vAlign w:val="center"/>
          </w:tcPr>
          <w:p w:rsidR="00907A0A" w:rsidRDefault="00907A0A" w:rsidP="00203451"/>
        </w:tc>
        <w:tc>
          <w:tcPr>
            <w:tcW w:w="0" w:type="auto"/>
            <w:vMerge/>
            <w:vAlign w:val="center"/>
          </w:tcPr>
          <w:p w:rsidR="00907A0A" w:rsidRDefault="00907A0A" w:rsidP="0020345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:rsidR="00907A0A" w:rsidRDefault="00907A0A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095" w:type="dxa"/>
          </w:tcPr>
          <w:p w:rsidR="00907A0A" w:rsidRDefault="00907A0A" w:rsidP="00203451">
            <w:pPr>
              <w:rPr>
                <w:sz w:val="16"/>
                <w:szCs w:val="16"/>
              </w:rPr>
            </w:pPr>
          </w:p>
        </w:tc>
      </w:tr>
      <w:tr w:rsidR="00907A0A" w:rsidTr="005C2470">
        <w:trPr>
          <w:trHeight w:val="345"/>
        </w:trPr>
        <w:tc>
          <w:tcPr>
            <w:tcW w:w="0" w:type="auto"/>
            <w:vMerge/>
            <w:vAlign w:val="center"/>
          </w:tcPr>
          <w:p w:rsidR="00907A0A" w:rsidRDefault="00907A0A" w:rsidP="00203451"/>
        </w:tc>
        <w:tc>
          <w:tcPr>
            <w:tcW w:w="0" w:type="auto"/>
            <w:vMerge/>
            <w:vAlign w:val="center"/>
          </w:tcPr>
          <w:p w:rsidR="00907A0A" w:rsidRDefault="00907A0A" w:rsidP="0020345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:rsidR="00907A0A" w:rsidRDefault="00907A0A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095" w:type="dxa"/>
          </w:tcPr>
          <w:p w:rsidR="00907A0A" w:rsidRDefault="00907A0A" w:rsidP="00203451">
            <w:pPr>
              <w:rPr>
                <w:sz w:val="16"/>
                <w:szCs w:val="16"/>
              </w:rPr>
            </w:pPr>
          </w:p>
        </w:tc>
      </w:tr>
      <w:tr w:rsidR="00907A0A" w:rsidTr="005C2470">
        <w:trPr>
          <w:trHeight w:val="345"/>
        </w:trPr>
        <w:tc>
          <w:tcPr>
            <w:tcW w:w="0" w:type="auto"/>
            <w:vMerge/>
            <w:vAlign w:val="center"/>
          </w:tcPr>
          <w:p w:rsidR="00907A0A" w:rsidRDefault="00907A0A" w:rsidP="00203451"/>
        </w:tc>
        <w:tc>
          <w:tcPr>
            <w:tcW w:w="0" w:type="auto"/>
            <w:vMerge/>
            <w:vAlign w:val="center"/>
          </w:tcPr>
          <w:p w:rsidR="00907A0A" w:rsidRDefault="00907A0A" w:rsidP="0020345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:rsidR="00907A0A" w:rsidRDefault="00907A0A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095" w:type="dxa"/>
          </w:tcPr>
          <w:p w:rsidR="00907A0A" w:rsidRDefault="00907A0A" w:rsidP="00203451">
            <w:pPr>
              <w:rPr>
                <w:sz w:val="16"/>
                <w:szCs w:val="16"/>
              </w:rPr>
            </w:pPr>
          </w:p>
        </w:tc>
      </w:tr>
      <w:tr w:rsidR="00907A0A" w:rsidTr="00491777">
        <w:trPr>
          <w:trHeight w:val="251"/>
        </w:trPr>
        <w:tc>
          <w:tcPr>
            <w:tcW w:w="491" w:type="dxa"/>
            <w:vMerge w:val="restart"/>
          </w:tcPr>
          <w:p w:rsidR="00907A0A" w:rsidRDefault="00907A0A" w:rsidP="00203451">
            <w:r>
              <w:rPr>
                <w:sz w:val="22"/>
                <w:szCs w:val="22"/>
              </w:rPr>
              <w:t>6.</w:t>
            </w:r>
          </w:p>
        </w:tc>
        <w:tc>
          <w:tcPr>
            <w:tcW w:w="4083" w:type="dxa"/>
            <w:vMerge w:val="restart"/>
          </w:tcPr>
          <w:p w:rsidR="00907A0A" w:rsidRDefault="00907A0A" w:rsidP="0014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907A0A" w:rsidRDefault="00907A0A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</w:tcPr>
          <w:p w:rsidR="00907A0A" w:rsidRDefault="00907A0A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27" w:type="dxa"/>
          </w:tcPr>
          <w:p w:rsidR="00907A0A" w:rsidRDefault="00907A0A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095" w:type="dxa"/>
          </w:tcPr>
          <w:p w:rsidR="00907A0A" w:rsidRDefault="00907A0A" w:rsidP="00203451"/>
        </w:tc>
      </w:tr>
      <w:tr w:rsidR="00907A0A" w:rsidTr="00491777">
        <w:trPr>
          <w:trHeight w:val="251"/>
        </w:trPr>
        <w:tc>
          <w:tcPr>
            <w:tcW w:w="491" w:type="dxa"/>
            <w:vMerge/>
          </w:tcPr>
          <w:p w:rsidR="00907A0A" w:rsidRDefault="00907A0A" w:rsidP="00203451"/>
        </w:tc>
        <w:tc>
          <w:tcPr>
            <w:tcW w:w="4083" w:type="dxa"/>
            <w:vMerge/>
          </w:tcPr>
          <w:p w:rsidR="00907A0A" w:rsidRDefault="00907A0A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907A0A" w:rsidRDefault="00907A0A" w:rsidP="00203451">
            <w:pPr>
              <w:rPr>
                <w:sz w:val="16"/>
                <w:szCs w:val="16"/>
              </w:rPr>
            </w:pPr>
          </w:p>
        </w:tc>
        <w:tc>
          <w:tcPr>
            <w:tcW w:w="2027" w:type="dxa"/>
          </w:tcPr>
          <w:p w:rsidR="00907A0A" w:rsidRDefault="00907A0A" w:rsidP="0016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095" w:type="dxa"/>
          </w:tcPr>
          <w:p w:rsidR="00907A0A" w:rsidRDefault="00907A0A" w:rsidP="00203451"/>
        </w:tc>
      </w:tr>
      <w:tr w:rsidR="00907A0A" w:rsidTr="00491777">
        <w:trPr>
          <w:trHeight w:val="251"/>
        </w:trPr>
        <w:tc>
          <w:tcPr>
            <w:tcW w:w="491" w:type="dxa"/>
            <w:vMerge/>
          </w:tcPr>
          <w:p w:rsidR="00907A0A" w:rsidRDefault="00907A0A" w:rsidP="00203451"/>
        </w:tc>
        <w:tc>
          <w:tcPr>
            <w:tcW w:w="4083" w:type="dxa"/>
            <w:vMerge/>
          </w:tcPr>
          <w:p w:rsidR="00907A0A" w:rsidRDefault="00907A0A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</w:tcPr>
          <w:p w:rsidR="00907A0A" w:rsidRDefault="00907A0A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27" w:type="dxa"/>
          </w:tcPr>
          <w:p w:rsidR="00907A0A" w:rsidRDefault="00907A0A" w:rsidP="00F07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095" w:type="dxa"/>
          </w:tcPr>
          <w:p w:rsidR="00907A0A" w:rsidRDefault="00907A0A" w:rsidP="00203451"/>
        </w:tc>
      </w:tr>
      <w:tr w:rsidR="00907A0A" w:rsidTr="00491777">
        <w:trPr>
          <w:trHeight w:val="251"/>
        </w:trPr>
        <w:tc>
          <w:tcPr>
            <w:tcW w:w="491" w:type="dxa"/>
            <w:vMerge/>
          </w:tcPr>
          <w:p w:rsidR="00907A0A" w:rsidRDefault="00907A0A" w:rsidP="00203451"/>
        </w:tc>
        <w:tc>
          <w:tcPr>
            <w:tcW w:w="4083" w:type="dxa"/>
            <w:vMerge/>
          </w:tcPr>
          <w:p w:rsidR="00907A0A" w:rsidRDefault="00907A0A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907A0A" w:rsidRDefault="00907A0A" w:rsidP="00203451">
            <w:pPr>
              <w:rPr>
                <w:sz w:val="16"/>
                <w:szCs w:val="16"/>
              </w:rPr>
            </w:pPr>
          </w:p>
        </w:tc>
        <w:tc>
          <w:tcPr>
            <w:tcW w:w="2027" w:type="dxa"/>
          </w:tcPr>
          <w:p w:rsidR="00907A0A" w:rsidRDefault="00907A0A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095" w:type="dxa"/>
          </w:tcPr>
          <w:p w:rsidR="00907A0A" w:rsidRDefault="00907A0A" w:rsidP="00203451"/>
        </w:tc>
      </w:tr>
      <w:tr w:rsidR="00907A0A" w:rsidTr="0069521C">
        <w:trPr>
          <w:trHeight w:val="251"/>
        </w:trPr>
        <w:tc>
          <w:tcPr>
            <w:tcW w:w="491" w:type="dxa"/>
          </w:tcPr>
          <w:p w:rsidR="00907A0A" w:rsidRDefault="00907A0A" w:rsidP="00203451">
            <w:r>
              <w:rPr>
                <w:sz w:val="22"/>
                <w:szCs w:val="22"/>
              </w:rPr>
              <w:t>7.</w:t>
            </w:r>
          </w:p>
        </w:tc>
        <w:tc>
          <w:tcPr>
            <w:tcW w:w="4083" w:type="dxa"/>
          </w:tcPr>
          <w:p w:rsidR="00907A0A" w:rsidRDefault="00907A0A" w:rsidP="00F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i nazwa szkoły obwodowej kandydata zgodnie ze stałym zameldowaniem</w:t>
            </w:r>
          </w:p>
        </w:tc>
        <w:tc>
          <w:tcPr>
            <w:tcW w:w="4721" w:type="dxa"/>
            <w:gridSpan w:val="3"/>
          </w:tcPr>
          <w:p w:rsidR="00907A0A" w:rsidRDefault="00907A0A" w:rsidP="00223A47">
            <w:pPr>
              <w:rPr>
                <w:sz w:val="16"/>
                <w:szCs w:val="16"/>
              </w:rPr>
            </w:pPr>
          </w:p>
          <w:p w:rsidR="00907A0A" w:rsidRDefault="00907A0A" w:rsidP="00223A47">
            <w:pPr>
              <w:rPr>
                <w:sz w:val="16"/>
                <w:szCs w:val="16"/>
              </w:rPr>
            </w:pPr>
          </w:p>
          <w:p w:rsidR="00907A0A" w:rsidRDefault="00907A0A" w:rsidP="00223A47">
            <w:pPr>
              <w:rPr>
                <w:sz w:val="16"/>
                <w:szCs w:val="16"/>
              </w:rPr>
            </w:pPr>
          </w:p>
        </w:tc>
      </w:tr>
    </w:tbl>
    <w:p w:rsidR="00907A0A" w:rsidRPr="0043786D" w:rsidRDefault="00907A0A" w:rsidP="00FE3131">
      <w:pPr>
        <w:rPr>
          <w:i/>
          <w:sz w:val="16"/>
          <w:szCs w:val="16"/>
        </w:rPr>
      </w:pPr>
    </w:p>
    <w:p w:rsidR="00907A0A" w:rsidRPr="00FE3131" w:rsidRDefault="00907A0A" w:rsidP="00B67C76">
      <w:pPr>
        <w:numPr>
          <w:ilvl w:val="0"/>
          <w:numId w:val="5"/>
        </w:numPr>
        <w:ind w:left="426" w:hanging="426"/>
        <w:jc w:val="both"/>
        <w:rPr>
          <w:sz w:val="20"/>
          <w:szCs w:val="20"/>
        </w:rPr>
      </w:pPr>
      <w:r w:rsidRPr="00FE3131">
        <w:rPr>
          <w:b/>
          <w:sz w:val="20"/>
          <w:szCs w:val="20"/>
        </w:rPr>
        <w:t>Informacja o złożeniu wniosku o przyjęcie kandydata do publicznych szkół podstawowych</w:t>
      </w:r>
      <w:r>
        <w:rPr>
          <w:rStyle w:val="FootnoteReference"/>
          <w:b/>
          <w:sz w:val="20"/>
          <w:szCs w:val="20"/>
        </w:rPr>
        <w:footnoteReference w:id="4"/>
      </w:r>
      <w:r>
        <w:rPr>
          <w:b/>
          <w:sz w:val="20"/>
          <w:szCs w:val="20"/>
        </w:rPr>
        <w:t xml:space="preserve"> </w:t>
      </w:r>
      <w:bookmarkStart w:id="0" w:name="_GoBack"/>
      <w:bookmarkEnd w:id="0"/>
      <w:r w:rsidRPr="00FE3131">
        <w:rPr>
          <w:sz w:val="20"/>
          <w:szCs w:val="20"/>
        </w:rPr>
        <w:t>Jeżeli wnioskodawca skorzystał z prawa składania wniosku o przyjęcie kandydata do więcej niż jednej publicznej szkoły podstawowej, zobowiązany jest wpisać nazwy i adresy tych szkół w kolejności od najbardziej do najmniej preferowanych</w:t>
      </w:r>
      <w:r w:rsidRPr="00843C69">
        <w:rPr>
          <w:rStyle w:val="FootnoteReference"/>
          <w:sz w:val="20"/>
          <w:szCs w:val="20"/>
        </w:rPr>
        <w:footnoteReference w:id="5"/>
      </w:r>
    </w:p>
    <w:p w:rsidR="00907A0A" w:rsidRPr="00E73F08" w:rsidRDefault="00907A0A" w:rsidP="005C2470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</w:p>
    <w:p w:rsidR="00907A0A" w:rsidRPr="00E73F08" w:rsidRDefault="00907A0A" w:rsidP="005C2470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907A0A" w:rsidRPr="00E73F08" w:rsidRDefault="00907A0A" w:rsidP="005C2470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:rsidR="00907A0A" w:rsidRDefault="00907A0A" w:rsidP="00FE3131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</w:t>
      </w:r>
    </w:p>
    <w:p w:rsidR="00907A0A" w:rsidRPr="00FE3131" w:rsidRDefault="00907A0A" w:rsidP="00FE3131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E3131">
        <w:rPr>
          <w:sz w:val="16"/>
          <w:szCs w:val="16"/>
        </w:rPr>
        <w:t>Trzeci wybór</w:t>
      </w:r>
    </w:p>
    <w:p w:rsidR="00907A0A" w:rsidRDefault="00907A0A" w:rsidP="005C2470">
      <w:pPr>
        <w:ind w:left="720"/>
        <w:rPr>
          <w:b/>
          <w:sz w:val="22"/>
          <w:szCs w:val="22"/>
        </w:rPr>
      </w:pPr>
      <w:r w:rsidRPr="00843C69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907A0A" w:rsidRPr="00AA4E74" w:rsidRDefault="00907A0A" w:rsidP="005C2470">
      <w:pPr>
        <w:numPr>
          <w:ilvl w:val="0"/>
          <w:numId w:val="5"/>
        </w:numPr>
        <w:rPr>
          <w:b/>
          <w:sz w:val="20"/>
          <w:szCs w:val="20"/>
        </w:rPr>
      </w:pPr>
      <w:r w:rsidRPr="00AA4E74">
        <w:rPr>
          <w:b/>
          <w:sz w:val="20"/>
          <w:szCs w:val="20"/>
        </w:rPr>
        <w:t xml:space="preserve">Informacja o spełnianiu kryteriów zawartych w statucie szkoły </w:t>
      </w:r>
      <w:r w:rsidRPr="00AA4E74">
        <w:rPr>
          <w:rStyle w:val="FootnoteReference"/>
          <w:b/>
          <w:sz w:val="20"/>
          <w:szCs w:val="20"/>
        </w:rPr>
        <w:footnoteReference w:id="6"/>
      </w:r>
    </w:p>
    <w:p w:rsidR="00907A0A" w:rsidRPr="007D1FD4" w:rsidRDefault="00907A0A" w:rsidP="005C2470">
      <w:pPr>
        <w:rPr>
          <w:b/>
          <w:sz w:val="22"/>
          <w:szCs w:val="22"/>
        </w:rPr>
      </w:pPr>
    </w:p>
    <w:p w:rsidR="00907A0A" w:rsidRPr="0003683E" w:rsidRDefault="00907A0A" w:rsidP="005C2470">
      <w:pPr>
        <w:rPr>
          <w:sz w:val="20"/>
          <w:szCs w:val="20"/>
        </w:rPr>
      </w:pPr>
      <w:r>
        <w:rPr>
          <w:sz w:val="20"/>
          <w:szCs w:val="20"/>
        </w:rPr>
        <w:t xml:space="preserve">*) </w:t>
      </w:r>
      <w:r w:rsidRPr="007D1FD4">
        <w:rPr>
          <w:sz w:val="20"/>
          <w:szCs w:val="20"/>
        </w:rPr>
        <w:t>we właściwej rubryce</w:t>
      </w:r>
      <w:r>
        <w:rPr>
          <w:sz w:val="20"/>
          <w:szCs w:val="20"/>
        </w:rPr>
        <w:t xml:space="preserve"> (Tak/Nie), przy każdym z 5</w:t>
      </w:r>
      <w:r w:rsidRPr="007D1FD4">
        <w:rPr>
          <w:sz w:val="20"/>
          <w:szCs w:val="20"/>
        </w:rPr>
        <w:t xml:space="preserve"> kryteriów</w:t>
      </w:r>
      <w:r>
        <w:rPr>
          <w:sz w:val="20"/>
          <w:szCs w:val="20"/>
        </w:rPr>
        <w:t xml:space="preserve"> należy wstawić znak X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11"/>
        <w:gridCol w:w="1134"/>
        <w:gridCol w:w="1276"/>
      </w:tblGrid>
      <w:tr w:rsidR="00907A0A" w:rsidRPr="006D14FF" w:rsidTr="005C2470">
        <w:trPr>
          <w:trHeight w:val="341"/>
        </w:trPr>
        <w:tc>
          <w:tcPr>
            <w:tcW w:w="534" w:type="dxa"/>
          </w:tcPr>
          <w:p w:rsidR="00907A0A" w:rsidRDefault="00907A0A" w:rsidP="00203451">
            <w:pPr>
              <w:jc w:val="center"/>
              <w:rPr>
                <w:b/>
                <w:sz w:val="16"/>
                <w:szCs w:val="16"/>
              </w:rPr>
            </w:pPr>
          </w:p>
          <w:p w:rsidR="00907A0A" w:rsidRPr="00F663E6" w:rsidRDefault="00907A0A" w:rsidP="00203451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L.p</w:t>
            </w:r>
          </w:p>
        </w:tc>
        <w:tc>
          <w:tcPr>
            <w:tcW w:w="5811" w:type="dxa"/>
          </w:tcPr>
          <w:p w:rsidR="00907A0A" w:rsidRDefault="00907A0A" w:rsidP="00203451">
            <w:pPr>
              <w:jc w:val="center"/>
              <w:rPr>
                <w:b/>
                <w:sz w:val="16"/>
                <w:szCs w:val="16"/>
              </w:rPr>
            </w:pPr>
          </w:p>
          <w:p w:rsidR="00907A0A" w:rsidRPr="00F663E6" w:rsidRDefault="00907A0A" w:rsidP="00203451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Kryterium</w:t>
            </w:r>
          </w:p>
          <w:p w:rsidR="00907A0A" w:rsidRPr="00F663E6" w:rsidRDefault="00907A0A" w:rsidP="002034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07A0A" w:rsidRDefault="00907A0A" w:rsidP="00203451">
            <w:pPr>
              <w:jc w:val="center"/>
              <w:rPr>
                <w:b/>
                <w:sz w:val="16"/>
                <w:szCs w:val="16"/>
              </w:rPr>
            </w:pPr>
          </w:p>
          <w:p w:rsidR="00907A0A" w:rsidRPr="00F663E6" w:rsidRDefault="00907A0A" w:rsidP="00203451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F663E6">
              <w:rPr>
                <w:b/>
                <w:sz w:val="16"/>
                <w:szCs w:val="16"/>
              </w:rPr>
              <w:t>Tak</w:t>
            </w:r>
            <w:r w:rsidRPr="00F663E6"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276" w:type="dxa"/>
          </w:tcPr>
          <w:p w:rsidR="00907A0A" w:rsidRDefault="00907A0A" w:rsidP="00203451">
            <w:pPr>
              <w:jc w:val="center"/>
              <w:rPr>
                <w:b/>
                <w:sz w:val="16"/>
                <w:szCs w:val="16"/>
              </w:rPr>
            </w:pPr>
          </w:p>
          <w:p w:rsidR="00907A0A" w:rsidRPr="006D14FF" w:rsidRDefault="00907A0A" w:rsidP="00203451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D14FF"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>*</w:t>
            </w:r>
            <w:r w:rsidRPr="006D14FF">
              <w:rPr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907A0A" w:rsidRPr="006D14FF" w:rsidTr="005C2470">
        <w:trPr>
          <w:trHeight w:val="633"/>
        </w:trPr>
        <w:tc>
          <w:tcPr>
            <w:tcW w:w="534" w:type="dxa"/>
          </w:tcPr>
          <w:p w:rsidR="00907A0A" w:rsidRPr="00F663E6" w:rsidRDefault="00907A0A" w:rsidP="002034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811" w:type="dxa"/>
          </w:tcPr>
          <w:p w:rsidR="00907A0A" w:rsidRDefault="00907A0A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Kandydat w poprzednim roku szkolnym realizował obowiązek rocznego przygotowania przedszkolnego w szkole, do której przeprowadzana jest rekrutacja</w:t>
            </w:r>
          </w:p>
          <w:p w:rsidR="00907A0A" w:rsidRPr="00F663E6" w:rsidRDefault="00907A0A" w:rsidP="002034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7A0A" w:rsidRPr="00F663E6" w:rsidRDefault="00907A0A" w:rsidP="00203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7A0A" w:rsidRPr="006D14FF" w:rsidRDefault="00907A0A" w:rsidP="00203451">
            <w:pPr>
              <w:rPr>
                <w:sz w:val="16"/>
                <w:szCs w:val="16"/>
              </w:rPr>
            </w:pPr>
          </w:p>
        </w:tc>
      </w:tr>
      <w:tr w:rsidR="00907A0A" w:rsidRPr="00F663E6" w:rsidTr="005C2470">
        <w:trPr>
          <w:trHeight w:val="633"/>
        </w:trPr>
        <w:tc>
          <w:tcPr>
            <w:tcW w:w="534" w:type="dxa"/>
          </w:tcPr>
          <w:p w:rsidR="00907A0A" w:rsidRPr="00F663E6" w:rsidRDefault="00907A0A" w:rsidP="002034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811" w:type="dxa"/>
          </w:tcPr>
          <w:p w:rsidR="00907A0A" w:rsidRPr="00A02374" w:rsidRDefault="00907A0A" w:rsidP="00DC0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Rodzeństwo kandydata w roku szkolnym, na który przeprowadzana jest rekrutacja, uczęszcza do tej samej szkoły</w:t>
            </w:r>
          </w:p>
        </w:tc>
        <w:tc>
          <w:tcPr>
            <w:tcW w:w="1134" w:type="dxa"/>
          </w:tcPr>
          <w:p w:rsidR="00907A0A" w:rsidRPr="00F663E6" w:rsidRDefault="00907A0A" w:rsidP="00203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7A0A" w:rsidRPr="00F663E6" w:rsidRDefault="00907A0A" w:rsidP="00203451">
            <w:pPr>
              <w:rPr>
                <w:sz w:val="16"/>
                <w:szCs w:val="16"/>
              </w:rPr>
            </w:pPr>
          </w:p>
        </w:tc>
      </w:tr>
      <w:tr w:rsidR="00907A0A" w:rsidRPr="00F663E6" w:rsidTr="005C2470">
        <w:trPr>
          <w:trHeight w:val="633"/>
        </w:trPr>
        <w:tc>
          <w:tcPr>
            <w:tcW w:w="534" w:type="dxa"/>
          </w:tcPr>
          <w:p w:rsidR="00907A0A" w:rsidRDefault="00907A0A" w:rsidP="002034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5811" w:type="dxa"/>
            <w:vAlign w:val="center"/>
          </w:tcPr>
          <w:p w:rsidR="00907A0A" w:rsidRDefault="00907A0A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Samotne wychowywanie kandydata w rodzinie</w:t>
            </w:r>
          </w:p>
        </w:tc>
        <w:tc>
          <w:tcPr>
            <w:tcW w:w="1134" w:type="dxa"/>
          </w:tcPr>
          <w:p w:rsidR="00907A0A" w:rsidRPr="00F663E6" w:rsidRDefault="00907A0A" w:rsidP="00203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7A0A" w:rsidRPr="00F663E6" w:rsidRDefault="00907A0A" w:rsidP="00203451">
            <w:pPr>
              <w:rPr>
                <w:sz w:val="16"/>
                <w:szCs w:val="16"/>
              </w:rPr>
            </w:pPr>
          </w:p>
        </w:tc>
      </w:tr>
      <w:tr w:rsidR="00907A0A" w:rsidRPr="00F663E6" w:rsidTr="005C2470">
        <w:trPr>
          <w:trHeight w:val="633"/>
        </w:trPr>
        <w:tc>
          <w:tcPr>
            <w:tcW w:w="534" w:type="dxa"/>
          </w:tcPr>
          <w:p w:rsidR="00907A0A" w:rsidRDefault="00907A0A" w:rsidP="002034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5811" w:type="dxa"/>
            <w:vAlign w:val="center"/>
          </w:tcPr>
          <w:p w:rsidR="00907A0A" w:rsidRDefault="00907A0A" w:rsidP="00EC6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Przynajmniej jeden z rodziców kandydata jest zatrudniony lub prowadzi działalność gospodarczą na terenie Pruszcza Gdańskiego</w:t>
            </w:r>
          </w:p>
          <w:p w:rsidR="00907A0A" w:rsidRDefault="00907A0A" w:rsidP="002034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7A0A" w:rsidRPr="00F663E6" w:rsidRDefault="00907A0A" w:rsidP="00203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7A0A" w:rsidRPr="00F663E6" w:rsidRDefault="00907A0A" w:rsidP="00203451">
            <w:pPr>
              <w:rPr>
                <w:sz w:val="16"/>
                <w:szCs w:val="16"/>
              </w:rPr>
            </w:pPr>
          </w:p>
        </w:tc>
      </w:tr>
      <w:tr w:rsidR="00907A0A" w:rsidRPr="00F663E6" w:rsidTr="005C2470">
        <w:trPr>
          <w:trHeight w:val="633"/>
        </w:trPr>
        <w:tc>
          <w:tcPr>
            <w:tcW w:w="534" w:type="dxa"/>
          </w:tcPr>
          <w:p w:rsidR="00907A0A" w:rsidRPr="00F663E6" w:rsidRDefault="00907A0A" w:rsidP="002034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5811" w:type="dxa"/>
            <w:vAlign w:val="center"/>
          </w:tcPr>
          <w:p w:rsidR="00907A0A" w:rsidRDefault="00907A0A" w:rsidP="00EC6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Rodzice kandydata rozliczają się z podatku dochodowego od osób fizycznych w US w Pruszczu Gdańskim, w związku z miejscem zamieszkania w Pruszczu Gdańskim</w:t>
            </w:r>
          </w:p>
        </w:tc>
        <w:tc>
          <w:tcPr>
            <w:tcW w:w="1134" w:type="dxa"/>
          </w:tcPr>
          <w:p w:rsidR="00907A0A" w:rsidRPr="00F663E6" w:rsidRDefault="00907A0A" w:rsidP="00203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7A0A" w:rsidRPr="00F663E6" w:rsidRDefault="00907A0A" w:rsidP="00203451">
            <w:pPr>
              <w:rPr>
                <w:sz w:val="16"/>
                <w:szCs w:val="16"/>
              </w:rPr>
            </w:pPr>
          </w:p>
        </w:tc>
      </w:tr>
    </w:tbl>
    <w:p w:rsidR="00907A0A" w:rsidRDefault="00907A0A" w:rsidP="005C2470">
      <w:pPr>
        <w:rPr>
          <w:sz w:val="20"/>
          <w:szCs w:val="20"/>
        </w:rPr>
      </w:pPr>
    </w:p>
    <w:p w:rsidR="00907A0A" w:rsidRPr="005C2470" w:rsidRDefault="00907A0A" w:rsidP="005C2470">
      <w:pPr>
        <w:rPr>
          <w:sz w:val="20"/>
          <w:szCs w:val="20"/>
        </w:rPr>
      </w:pPr>
      <w:r>
        <w:rPr>
          <w:sz w:val="20"/>
          <w:szCs w:val="20"/>
        </w:rPr>
        <w:t>Do wniosku dołączam dokumenty</w:t>
      </w:r>
      <w:r>
        <w:rPr>
          <w:rStyle w:val="FootnoteReference"/>
          <w:sz w:val="20"/>
          <w:szCs w:val="20"/>
        </w:rPr>
        <w:footnoteReference w:id="7"/>
      </w:r>
      <w:r>
        <w:rPr>
          <w:sz w:val="20"/>
          <w:szCs w:val="20"/>
        </w:rPr>
        <w:t xml:space="preserve"> potwierdzające spełnianie kryteriów wymienionych w punkcie ……….</w:t>
      </w:r>
    </w:p>
    <w:p w:rsidR="00907A0A" w:rsidRPr="003969E4" w:rsidRDefault="00907A0A" w:rsidP="005C2470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907A0A" w:rsidRPr="00FE3131" w:rsidRDefault="00907A0A" w:rsidP="005C2470">
      <w:pPr>
        <w:widowControl w:val="0"/>
        <w:suppressAutoHyphens/>
        <w:autoSpaceDE w:val="0"/>
        <w:jc w:val="both"/>
        <w:rPr>
          <w:b/>
          <w:bCs/>
          <w:sz w:val="16"/>
          <w:szCs w:val="16"/>
        </w:rPr>
      </w:pPr>
      <w:r w:rsidRPr="00FE3131">
        <w:rPr>
          <w:b/>
          <w:bCs/>
          <w:sz w:val="16"/>
          <w:szCs w:val="16"/>
        </w:rPr>
        <w:t xml:space="preserve">Pouczenie </w:t>
      </w:r>
    </w:p>
    <w:p w:rsidR="00907A0A" w:rsidRPr="00FE3131" w:rsidRDefault="00907A0A" w:rsidP="005C2470">
      <w:pPr>
        <w:widowControl w:val="0"/>
        <w:numPr>
          <w:ilvl w:val="0"/>
          <w:numId w:val="4"/>
        </w:numPr>
        <w:suppressAutoHyphens/>
        <w:autoSpaceDE w:val="0"/>
        <w:jc w:val="both"/>
        <w:rPr>
          <w:bCs/>
          <w:sz w:val="16"/>
          <w:szCs w:val="16"/>
        </w:rPr>
      </w:pPr>
      <w:r w:rsidRPr="00FE3131">
        <w:rPr>
          <w:sz w:val="16"/>
          <w:szCs w:val="16"/>
        </w:rPr>
        <w:t>Dane osobowe zawarte w niniejszym wniosku i załącznikach do wniosku będą wykorzystywane wyłącznie dla potrzeb związanych z postępowaniem rekrutacyjnym,</w:t>
      </w:r>
      <w:r w:rsidRPr="00FE3131">
        <w:rPr>
          <w:rStyle w:val="Strong"/>
          <w:bCs/>
          <w:sz w:val="16"/>
          <w:szCs w:val="16"/>
        </w:rPr>
        <w:t xml:space="preserve"> </w:t>
      </w:r>
      <w:r w:rsidRPr="00FE3131">
        <w:rPr>
          <w:rStyle w:val="Strong"/>
          <w:b w:val="0"/>
          <w:bCs/>
          <w:sz w:val="16"/>
          <w:szCs w:val="16"/>
        </w:rPr>
        <w:t>prowadzonym na podstawie ustawy</w:t>
      </w:r>
      <w:r w:rsidRPr="00FE3131">
        <w:rPr>
          <w:rStyle w:val="Strong"/>
          <w:bCs/>
          <w:sz w:val="16"/>
          <w:szCs w:val="16"/>
        </w:rPr>
        <w:t xml:space="preserve"> </w:t>
      </w:r>
      <w:r w:rsidRPr="00FE3131">
        <w:rPr>
          <w:bCs/>
          <w:sz w:val="16"/>
          <w:szCs w:val="16"/>
        </w:rPr>
        <w:t>z dnia 7 września 1991 r. o systemie oświaty (Dz. U. z 2004 r. Nr 256, poz. 2572 z późn. zm.).</w:t>
      </w:r>
    </w:p>
    <w:p w:rsidR="00907A0A" w:rsidRPr="00FE3131" w:rsidRDefault="00907A0A" w:rsidP="005C2470">
      <w:pPr>
        <w:widowControl w:val="0"/>
        <w:numPr>
          <w:ilvl w:val="0"/>
          <w:numId w:val="4"/>
        </w:numPr>
        <w:suppressAutoHyphens/>
        <w:autoSpaceDE w:val="0"/>
        <w:jc w:val="both"/>
        <w:rPr>
          <w:sz w:val="16"/>
          <w:szCs w:val="16"/>
        </w:rPr>
      </w:pPr>
      <w:r w:rsidRPr="00FE3131">
        <w:rPr>
          <w:bCs/>
          <w:sz w:val="16"/>
          <w:szCs w:val="16"/>
        </w:rPr>
        <w:t>Administratorem danych osobowych zawartych we wniosku oraz załącznikach do wniosku jest dyrektor szkoły podstawowej do której wniosek został złożony.</w:t>
      </w:r>
    </w:p>
    <w:p w:rsidR="00907A0A" w:rsidRPr="00FE3131" w:rsidRDefault="00907A0A" w:rsidP="005C2470">
      <w:pPr>
        <w:widowControl w:val="0"/>
        <w:suppressAutoHyphens/>
        <w:autoSpaceDE w:val="0"/>
        <w:ind w:left="720"/>
        <w:jc w:val="both"/>
        <w:rPr>
          <w:sz w:val="16"/>
          <w:szCs w:val="16"/>
        </w:rPr>
      </w:pPr>
    </w:p>
    <w:p w:rsidR="00907A0A" w:rsidRPr="00FE3131" w:rsidRDefault="00907A0A" w:rsidP="005C2470">
      <w:pPr>
        <w:widowControl w:val="0"/>
        <w:suppressAutoHyphens/>
        <w:autoSpaceDE w:val="0"/>
        <w:jc w:val="both"/>
        <w:rPr>
          <w:b/>
          <w:sz w:val="16"/>
          <w:szCs w:val="16"/>
        </w:rPr>
      </w:pPr>
      <w:r w:rsidRPr="00FE3131">
        <w:rPr>
          <w:b/>
          <w:sz w:val="16"/>
          <w:szCs w:val="16"/>
        </w:rPr>
        <w:t>Oświadczenia wnioskodawcy</w:t>
      </w:r>
    </w:p>
    <w:p w:rsidR="00907A0A" w:rsidRPr="00FE3131" w:rsidRDefault="00907A0A" w:rsidP="005C2470">
      <w:pPr>
        <w:widowControl w:val="0"/>
        <w:numPr>
          <w:ilvl w:val="0"/>
          <w:numId w:val="3"/>
        </w:numPr>
        <w:suppressAutoHyphens/>
        <w:autoSpaceDE w:val="0"/>
        <w:jc w:val="both"/>
        <w:rPr>
          <w:sz w:val="16"/>
          <w:szCs w:val="16"/>
        </w:rPr>
      </w:pPr>
      <w:r w:rsidRPr="00FE3131">
        <w:rPr>
          <w:sz w:val="16"/>
          <w:szCs w:val="16"/>
        </w:rPr>
        <w:t>Oświadczam, pod rygorem odpowiedzialności karnej, że podane we wniosku oraz załącznikach do wniosku dane są zgodne z aktualnym stanem faktycznym.</w:t>
      </w:r>
      <w:r w:rsidRPr="00FE3131">
        <w:rPr>
          <w:rStyle w:val="FootnoteReference"/>
          <w:sz w:val="16"/>
          <w:szCs w:val="16"/>
        </w:rPr>
        <w:footnoteReference w:id="8"/>
      </w:r>
      <w:r w:rsidRPr="00FE3131">
        <w:rPr>
          <w:sz w:val="16"/>
          <w:szCs w:val="16"/>
        </w:rPr>
        <w:t xml:space="preserve"> </w:t>
      </w:r>
    </w:p>
    <w:p w:rsidR="00907A0A" w:rsidRPr="00FE3131" w:rsidRDefault="00907A0A" w:rsidP="005C2470">
      <w:pPr>
        <w:widowControl w:val="0"/>
        <w:numPr>
          <w:ilvl w:val="0"/>
          <w:numId w:val="3"/>
        </w:numPr>
        <w:suppressAutoHyphens/>
        <w:autoSpaceDE w:val="0"/>
        <w:jc w:val="both"/>
        <w:rPr>
          <w:sz w:val="16"/>
          <w:szCs w:val="16"/>
        </w:rPr>
      </w:pPr>
      <w:r w:rsidRPr="00FE3131">
        <w:rPr>
          <w:sz w:val="16"/>
          <w:szCs w:val="16"/>
        </w:rPr>
        <w:t>Wyrażam zgodę na przetwarzanie danych osobowych zawartych w niniejszym wniosku i załącznikach do wniosku dla potrzeb związanych z postępowaniem rekrutacyjnym</w:t>
      </w:r>
      <w:r w:rsidRPr="00FE3131">
        <w:rPr>
          <w:rStyle w:val="Strong"/>
          <w:bCs/>
          <w:sz w:val="16"/>
          <w:szCs w:val="16"/>
        </w:rPr>
        <w:t xml:space="preserve"> </w:t>
      </w:r>
      <w:r w:rsidRPr="00FE3131">
        <w:rPr>
          <w:rStyle w:val="Strong"/>
          <w:b w:val="0"/>
          <w:bCs/>
          <w:sz w:val="16"/>
          <w:szCs w:val="16"/>
        </w:rPr>
        <w:t>zgodnie z wnioskiem</w:t>
      </w:r>
      <w:r w:rsidRPr="00FE3131">
        <w:rPr>
          <w:sz w:val="16"/>
          <w:szCs w:val="16"/>
        </w:rPr>
        <w:t xml:space="preserve"> oraz zgodnie z przepisami ustawy z dnia 29 sierpnia 1997 r. o ochronie danych osobowych (Dz.U. z 2002, Nr 101, poz. 926 z późn. zm.).</w:t>
      </w:r>
    </w:p>
    <w:p w:rsidR="00907A0A" w:rsidRDefault="00907A0A" w:rsidP="00391290">
      <w:pPr>
        <w:widowControl w:val="0"/>
        <w:suppressAutoHyphens/>
        <w:autoSpaceDE w:val="0"/>
        <w:ind w:left="720"/>
        <w:jc w:val="both"/>
        <w:rPr>
          <w:sz w:val="20"/>
          <w:szCs w:val="20"/>
        </w:rPr>
      </w:pPr>
    </w:p>
    <w:p w:rsidR="00907A0A" w:rsidRDefault="00907A0A" w:rsidP="00391290">
      <w:pPr>
        <w:widowControl w:val="0"/>
        <w:suppressAutoHyphens/>
        <w:autoSpaceDE w:val="0"/>
        <w:ind w:left="720"/>
        <w:jc w:val="both"/>
        <w:rPr>
          <w:sz w:val="20"/>
          <w:szCs w:val="20"/>
        </w:rPr>
      </w:pPr>
    </w:p>
    <w:p w:rsidR="00907A0A" w:rsidRDefault="00907A0A" w:rsidP="005C2470">
      <w:pPr>
        <w:rPr>
          <w:b/>
          <w:sz w:val="20"/>
          <w:szCs w:val="20"/>
        </w:rPr>
      </w:pPr>
    </w:p>
    <w:p w:rsidR="00907A0A" w:rsidRDefault="00907A0A" w:rsidP="005C2470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907A0A" w:rsidRDefault="00907A0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Pr="0043786D">
        <w:rPr>
          <w:i/>
          <w:sz w:val="16"/>
          <w:szCs w:val="16"/>
        </w:rPr>
        <w:t xml:space="preserve">data </w:t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  <w:t xml:space="preserve">czytelny podpis rodzica </w:t>
      </w:r>
      <w:r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p w:rsidR="00907A0A" w:rsidRDefault="00907A0A" w:rsidP="00FE3131">
      <w:pPr>
        <w:rPr>
          <w:sz w:val="20"/>
          <w:szCs w:val="20"/>
        </w:rPr>
      </w:pPr>
    </w:p>
    <w:p w:rsidR="00907A0A" w:rsidRPr="00FE3131" w:rsidRDefault="00907A0A" w:rsidP="00FE3131">
      <w:pPr>
        <w:rPr>
          <w:sz w:val="20"/>
          <w:szCs w:val="20"/>
        </w:rPr>
      </w:pPr>
      <w:r w:rsidRPr="00FE3131">
        <w:rPr>
          <w:sz w:val="20"/>
          <w:szCs w:val="20"/>
        </w:rPr>
        <w:t xml:space="preserve">OPINIA KOMISJI REKRUTACYJNEJ </w:t>
      </w:r>
    </w:p>
    <w:p w:rsidR="00907A0A" w:rsidRPr="00FE3131" w:rsidRDefault="00907A0A" w:rsidP="00FE3131">
      <w:pPr>
        <w:rPr>
          <w:sz w:val="25"/>
          <w:szCs w:val="25"/>
        </w:rPr>
      </w:pPr>
      <w:r w:rsidRPr="00FE3131">
        <w:rPr>
          <w:sz w:val="25"/>
          <w:szCs w:val="25"/>
        </w:rPr>
        <w:t>Komisja Rekrutacyjna na posiedzeniu w dniu:..................................................</w:t>
      </w:r>
    </w:p>
    <w:p w:rsidR="00907A0A" w:rsidRPr="00FE3131" w:rsidRDefault="00907A0A" w:rsidP="00FE3131">
      <w:pPr>
        <w:rPr>
          <w:sz w:val="25"/>
          <w:szCs w:val="25"/>
        </w:rPr>
      </w:pPr>
      <w:r w:rsidRPr="00FE3131">
        <w:rPr>
          <w:sz w:val="25"/>
          <w:szCs w:val="25"/>
        </w:rPr>
        <w:t>1. Liczba uzyskanych punktów:...............................</w:t>
      </w:r>
      <w:r>
        <w:rPr>
          <w:sz w:val="25"/>
          <w:szCs w:val="25"/>
        </w:rPr>
        <w:t>..................................</w:t>
      </w:r>
      <w:r w:rsidRPr="00FE3131">
        <w:rPr>
          <w:sz w:val="25"/>
          <w:szCs w:val="25"/>
        </w:rPr>
        <w:t xml:space="preserve">........ </w:t>
      </w:r>
    </w:p>
    <w:p w:rsidR="00907A0A" w:rsidRPr="00FE3131" w:rsidRDefault="00907A0A" w:rsidP="00FE3131">
      <w:pPr>
        <w:rPr>
          <w:sz w:val="25"/>
          <w:szCs w:val="25"/>
        </w:rPr>
      </w:pPr>
      <w:r w:rsidRPr="00FE3131">
        <w:rPr>
          <w:sz w:val="25"/>
          <w:szCs w:val="25"/>
        </w:rPr>
        <w:t>2. Zakwalifikowała w/w dziecko do.........................</w:t>
      </w:r>
      <w:r>
        <w:rPr>
          <w:sz w:val="25"/>
          <w:szCs w:val="25"/>
        </w:rPr>
        <w:t>..............................</w:t>
      </w:r>
      <w:r w:rsidRPr="00FE3131">
        <w:rPr>
          <w:sz w:val="25"/>
          <w:szCs w:val="25"/>
        </w:rPr>
        <w:t>...........</w:t>
      </w:r>
    </w:p>
    <w:p w:rsidR="00907A0A" w:rsidRPr="00FE3131" w:rsidRDefault="00907A0A" w:rsidP="00FE3131">
      <w:pPr>
        <w:rPr>
          <w:sz w:val="25"/>
          <w:szCs w:val="25"/>
        </w:rPr>
      </w:pPr>
      <w:r w:rsidRPr="00FE3131">
        <w:rPr>
          <w:sz w:val="25"/>
          <w:szCs w:val="25"/>
        </w:rPr>
        <w:t>3. Nie za</w:t>
      </w:r>
      <w:r>
        <w:rPr>
          <w:sz w:val="25"/>
          <w:szCs w:val="25"/>
        </w:rPr>
        <w:t>kwalifikowała dziecka z powodu:</w:t>
      </w:r>
      <w:r w:rsidRPr="00FE3131">
        <w:rPr>
          <w:sz w:val="25"/>
          <w:szCs w:val="25"/>
        </w:rPr>
        <w:t>............................</w:t>
      </w:r>
      <w:r>
        <w:rPr>
          <w:sz w:val="25"/>
          <w:szCs w:val="25"/>
        </w:rPr>
        <w:t>............................</w:t>
      </w:r>
      <w:r w:rsidRPr="00FE3131">
        <w:rPr>
          <w:sz w:val="25"/>
          <w:szCs w:val="25"/>
        </w:rPr>
        <w:t xml:space="preserve">. </w:t>
      </w:r>
    </w:p>
    <w:p w:rsidR="00907A0A" w:rsidRPr="00FE3131" w:rsidRDefault="00907A0A" w:rsidP="00FE3131">
      <w:pPr>
        <w:rPr>
          <w:sz w:val="25"/>
          <w:szCs w:val="25"/>
        </w:rPr>
      </w:pPr>
      <w:r w:rsidRPr="00FE3131">
        <w:rPr>
          <w:sz w:val="25"/>
          <w:szCs w:val="25"/>
        </w:rPr>
        <w:t xml:space="preserve">............................................................................................................................. </w:t>
      </w:r>
    </w:p>
    <w:sectPr w:rsidR="00907A0A" w:rsidRPr="00FE3131" w:rsidSect="00C8446F">
      <w:headerReference w:type="default" r:id="rId7"/>
      <w:footerReference w:type="default" r:id="rId8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A0A" w:rsidRDefault="00907A0A" w:rsidP="005C2470">
      <w:r>
        <w:separator/>
      </w:r>
    </w:p>
  </w:endnote>
  <w:endnote w:type="continuationSeparator" w:id="0">
    <w:p w:rsidR="00907A0A" w:rsidRDefault="00907A0A" w:rsidP="005C2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0A" w:rsidRDefault="00907A0A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907A0A" w:rsidRPr="00097555" w:rsidRDefault="00907A0A" w:rsidP="00097555">
    <w:pPr>
      <w:pStyle w:val="Footer"/>
      <w:jc w:val="center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A0A" w:rsidRDefault="00907A0A" w:rsidP="005C2470">
      <w:r>
        <w:separator/>
      </w:r>
    </w:p>
  </w:footnote>
  <w:footnote w:type="continuationSeparator" w:id="0">
    <w:p w:rsidR="00907A0A" w:rsidRDefault="00907A0A" w:rsidP="005C2470">
      <w:r>
        <w:continuationSeparator/>
      </w:r>
    </w:p>
  </w:footnote>
  <w:footnote w:id="1">
    <w:p w:rsidR="00907A0A" w:rsidRDefault="00907A0A" w:rsidP="005C2470">
      <w:pPr>
        <w:pStyle w:val="FootnoteText"/>
        <w:rPr>
          <w:sz w:val="12"/>
          <w:szCs w:val="12"/>
        </w:rPr>
      </w:pPr>
      <w:r w:rsidRPr="002868B5">
        <w:rPr>
          <w:rStyle w:val="FootnoteReference"/>
          <w:sz w:val="12"/>
          <w:szCs w:val="12"/>
        </w:rPr>
        <w:footnoteRef/>
      </w:r>
      <w:r w:rsidRPr="002868B5">
        <w:rPr>
          <w:sz w:val="12"/>
          <w:szCs w:val="12"/>
        </w:rPr>
        <w:t xml:space="preserve"> Z</w:t>
      </w:r>
      <w:r w:rsidRPr="00236E30">
        <w:rPr>
          <w:sz w:val="12"/>
          <w:szCs w:val="12"/>
        </w:rPr>
        <w:t>godnie z Art. 8 ust.1 ustawy z dnia 6 grudnia 2013 r. o zmianie ustawy o systemie oświaty oraz niektórych innych ustaw (Dz. U z 2014 r. Poz.7), kandydaci zamieszkali poza obwodem publicznej szkoły podstawowej mogą być przyjęci do klasy pierwszej po przeprowadzeniu postępowania rekrutacyjnego, jeżeli dana szkoła dysponuje wolnymi miejscami</w:t>
      </w:r>
      <w:r>
        <w:rPr>
          <w:sz w:val="12"/>
          <w:szCs w:val="12"/>
        </w:rPr>
        <w:t xml:space="preserve">. </w:t>
      </w:r>
      <w:r w:rsidRPr="00F80CC3">
        <w:rPr>
          <w:sz w:val="12"/>
          <w:szCs w:val="12"/>
        </w:rPr>
        <w:t>Z</w:t>
      </w:r>
      <w:r>
        <w:rPr>
          <w:sz w:val="12"/>
          <w:szCs w:val="12"/>
        </w:rPr>
        <w:t xml:space="preserve">godnie z Art. 20a ust.4 </w:t>
      </w:r>
      <w:r w:rsidRPr="00B2312F">
        <w:rPr>
          <w:sz w:val="12"/>
          <w:szCs w:val="12"/>
        </w:rPr>
        <w:t xml:space="preserve"> ustawy o systemie oświat</w:t>
      </w:r>
      <w:r>
        <w:rPr>
          <w:sz w:val="12"/>
          <w:szCs w:val="12"/>
        </w:rPr>
        <w:t>y,   postępowanie rekrutacyjne jest prowadzone na wniosek rodzica kandydata.</w:t>
      </w:r>
    </w:p>
    <w:p w:rsidR="00907A0A" w:rsidRDefault="00907A0A" w:rsidP="005C2470">
      <w:pPr>
        <w:pStyle w:val="FootnoteText"/>
      </w:pPr>
    </w:p>
  </w:footnote>
  <w:footnote w:id="2">
    <w:p w:rsidR="00907A0A" w:rsidRDefault="00907A0A" w:rsidP="005C2470">
      <w:pPr>
        <w:pStyle w:val="FootnoteText"/>
        <w:rPr>
          <w:sz w:val="12"/>
          <w:szCs w:val="12"/>
        </w:rPr>
      </w:pPr>
      <w:r w:rsidRPr="00236E30">
        <w:rPr>
          <w:rStyle w:val="FootnoteReference"/>
          <w:sz w:val="12"/>
          <w:szCs w:val="12"/>
        </w:rPr>
        <w:footnoteRef/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Zgodnie z Art. 20 t ust. 1 ustawy o systemie oświaty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wniosek zawiera dane podane w punkcie 1-5 tabeli,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natomiast dane w </w:t>
      </w:r>
      <w:r>
        <w:rPr>
          <w:sz w:val="12"/>
          <w:szCs w:val="12"/>
        </w:rPr>
        <w:t xml:space="preserve">punkcie 6 podaje się,  </w:t>
      </w:r>
      <w:r w:rsidRPr="002A54FB">
        <w:rPr>
          <w:sz w:val="12"/>
          <w:szCs w:val="12"/>
        </w:rPr>
        <w:t>jeśli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takie środki komunikacji </w:t>
      </w:r>
      <w:r>
        <w:rPr>
          <w:sz w:val="12"/>
          <w:szCs w:val="12"/>
        </w:rPr>
        <w:t xml:space="preserve"> rodzice  </w:t>
      </w:r>
      <w:r w:rsidRPr="002A54FB">
        <w:rPr>
          <w:sz w:val="12"/>
          <w:szCs w:val="12"/>
        </w:rPr>
        <w:t>posiada</w:t>
      </w:r>
      <w:r>
        <w:rPr>
          <w:sz w:val="12"/>
          <w:szCs w:val="12"/>
        </w:rPr>
        <w:t>ją</w:t>
      </w:r>
      <w:r w:rsidRPr="002A54FB">
        <w:rPr>
          <w:sz w:val="12"/>
          <w:szCs w:val="12"/>
        </w:rPr>
        <w:t>. To oznacza, że dane w punkcie</w:t>
      </w:r>
      <w:r>
        <w:rPr>
          <w:sz w:val="12"/>
          <w:szCs w:val="12"/>
        </w:rPr>
        <w:t xml:space="preserve"> 1-5 należy podać obowiązkowo</w:t>
      </w:r>
      <w:r w:rsidRPr="002A54FB">
        <w:rPr>
          <w:sz w:val="12"/>
          <w:szCs w:val="12"/>
        </w:rPr>
        <w:t xml:space="preserve">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natomiast </w:t>
      </w:r>
      <w:r>
        <w:rPr>
          <w:sz w:val="12"/>
          <w:szCs w:val="12"/>
        </w:rPr>
        <w:t>podanie danych w punkcie 6,  nie jest</w:t>
      </w:r>
      <w:r w:rsidRPr="002A54FB">
        <w:rPr>
          <w:sz w:val="12"/>
          <w:szCs w:val="12"/>
        </w:rPr>
        <w:t xml:space="preserve"> obowiązkowe, ale bardzo potrzebne dla skutecznego komunikowani się </w:t>
      </w:r>
      <w:r>
        <w:rPr>
          <w:sz w:val="12"/>
          <w:szCs w:val="12"/>
        </w:rPr>
        <w:t xml:space="preserve">z rodzicami </w:t>
      </w:r>
      <w:r w:rsidRPr="002A54FB">
        <w:rPr>
          <w:sz w:val="12"/>
          <w:szCs w:val="12"/>
        </w:rPr>
        <w:t>w sprawie rekrutacji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a następnie skutecznego s</w:t>
      </w:r>
      <w:r>
        <w:rPr>
          <w:sz w:val="12"/>
          <w:szCs w:val="12"/>
        </w:rPr>
        <w:t>prawowania opieki nad dzieckiem.</w:t>
      </w:r>
    </w:p>
    <w:p w:rsidR="00907A0A" w:rsidRDefault="00907A0A" w:rsidP="005C2470">
      <w:pPr>
        <w:pStyle w:val="FootnoteText"/>
      </w:pPr>
    </w:p>
  </w:footnote>
  <w:footnote w:id="3">
    <w:p w:rsidR="00907A0A" w:rsidRDefault="00907A0A">
      <w:pPr>
        <w:pStyle w:val="FootnoteText"/>
      </w:pPr>
      <w:r w:rsidRPr="00986C79">
        <w:rPr>
          <w:sz w:val="12"/>
          <w:szCs w:val="12"/>
        </w:rPr>
        <w:footnoteRef/>
      </w:r>
      <w:r w:rsidRPr="00986C79">
        <w:rPr>
          <w:sz w:val="12"/>
          <w:szCs w:val="12"/>
        </w:rPr>
        <w:t xml:space="preserve"> Zgodnie z art.25 KC miejscem zamieszkania osoby fizycznej jest miejscowość, w której osoba ta przebywa z zamiarem stałego pobytu.</w:t>
      </w:r>
    </w:p>
  </w:footnote>
  <w:footnote w:id="4">
    <w:p w:rsidR="00907A0A" w:rsidRDefault="00907A0A" w:rsidP="005C2470">
      <w:pPr>
        <w:pStyle w:val="FootnoteText"/>
        <w:rPr>
          <w:sz w:val="12"/>
          <w:szCs w:val="12"/>
        </w:rPr>
      </w:pPr>
      <w:r w:rsidRPr="00236E30">
        <w:rPr>
          <w:rStyle w:val="FootnoteReference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20za. 1. ustawy o systemie oświaty, wniosek o przyjęcie do publicznej szkoły, </w:t>
      </w:r>
      <w:r>
        <w:rPr>
          <w:sz w:val="12"/>
          <w:szCs w:val="12"/>
        </w:rPr>
        <w:t xml:space="preserve"> </w:t>
      </w:r>
      <w:r w:rsidRPr="00AA4E74">
        <w:rPr>
          <w:b/>
          <w:sz w:val="12"/>
          <w:szCs w:val="12"/>
        </w:rPr>
        <w:t>może</w:t>
      </w:r>
      <w:r w:rsidRPr="00AA4E74">
        <w:rPr>
          <w:b/>
          <w:bCs/>
          <w:sz w:val="12"/>
          <w:szCs w:val="12"/>
        </w:rPr>
        <w:t xml:space="preserve"> być</w:t>
      </w:r>
      <w:r w:rsidRPr="00236E30">
        <w:rPr>
          <w:b/>
          <w:bCs/>
          <w:sz w:val="12"/>
          <w:szCs w:val="12"/>
        </w:rPr>
        <w:t xml:space="preserve"> złożony do nie więcej niż trzech</w:t>
      </w:r>
      <w:r w:rsidRPr="00236E30">
        <w:rPr>
          <w:sz w:val="12"/>
          <w:szCs w:val="12"/>
        </w:rPr>
        <w:t xml:space="preserve"> </w:t>
      </w:r>
      <w:r>
        <w:rPr>
          <w:sz w:val="12"/>
          <w:szCs w:val="12"/>
        </w:rPr>
        <w:t>szkół…..</w:t>
      </w:r>
    </w:p>
    <w:p w:rsidR="00907A0A" w:rsidRDefault="00907A0A" w:rsidP="005C2470">
      <w:pPr>
        <w:pStyle w:val="FootnoteText"/>
      </w:pPr>
    </w:p>
  </w:footnote>
  <w:footnote w:id="5">
    <w:p w:rsidR="00907A0A" w:rsidRPr="002A54FB" w:rsidRDefault="00907A0A" w:rsidP="005C2470">
      <w:pPr>
        <w:pStyle w:val="FootnoteText"/>
        <w:rPr>
          <w:sz w:val="12"/>
          <w:szCs w:val="12"/>
        </w:rPr>
      </w:pPr>
      <w:r w:rsidRPr="00236E30">
        <w:rPr>
          <w:rStyle w:val="FootnoteReference"/>
          <w:sz w:val="12"/>
          <w:szCs w:val="12"/>
        </w:rPr>
        <w:footnoteRef/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Zgodnie z Art.20 t ust. 1 pkt. 5 ustawy o systemie oświaty, wniosek zawiera wskazanie kolej</w:t>
      </w:r>
      <w:r>
        <w:rPr>
          <w:sz w:val="12"/>
          <w:szCs w:val="12"/>
        </w:rPr>
        <w:t xml:space="preserve">nych wybranych szkół </w:t>
      </w:r>
      <w:r w:rsidRPr="002A54FB">
        <w:rPr>
          <w:sz w:val="12"/>
          <w:szCs w:val="12"/>
        </w:rPr>
        <w:t xml:space="preserve"> w porządku od najbardziej do najmniej preferowanych. To oznacza, że wn</w:t>
      </w:r>
      <w:r>
        <w:rPr>
          <w:sz w:val="12"/>
          <w:szCs w:val="12"/>
        </w:rPr>
        <w:t>ioskodawca jest zobowiązany taką</w:t>
      </w:r>
      <w:r w:rsidRPr="002A54FB">
        <w:rPr>
          <w:sz w:val="12"/>
          <w:szCs w:val="12"/>
        </w:rPr>
        <w:t xml:space="preserve"> informację podać.</w:t>
      </w:r>
    </w:p>
    <w:p w:rsidR="00907A0A" w:rsidRDefault="00907A0A" w:rsidP="005C2470">
      <w:pPr>
        <w:pStyle w:val="FootnoteText"/>
      </w:pPr>
    </w:p>
  </w:footnote>
  <w:footnote w:id="6">
    <w:p w:rsidR="00907A0A" w:rsidRPr="00236E30" w:rsidRDefault="00907A0A" w:rsidP="005C2470">
      <w:pPr>
        <w:pStyle w:val="FootnoteText"/>
        <w:jc w:val="both"/>
        <w:rPr>
          <w:sz w:val="12"/>
          <w:szCs w:val="12"/>
        </w:rPr>
      </w:pPr>
      <w:r w:rsidRPr="00236E30">
        <w:rPr>
          <w:rStyle w:val="FootnoteReference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8 ust. 1 ustawy z dnia 6 grudnia 2013 r. o zmianie ustawy o systemie oświaty oraz niektórych innych ustaw (Dz. U z 2014 r. Poz.7), postępowania rekrutacyjnego prowadzone jest na podstawie kryteriów zawartych w statucie szkoły..</w:t>
      </w:r>
    </w:p>
    <w:p w:rsidR="00907A0A" w:rsidRDefault="00907A0A" w:rsidP="005C2470">
      <w:pPr>
        <w:pStyle w:val="FootnoteText"/>
        <w:jc w:val="both"/>
      </w:pPr>
    </w:p>
  </w:footnote>
  <w:footnote w:id="7">
    <w:p w:rsidR="00907A0A" w:rsidRPr="00236E30" w:rsidRDefault="00907A0A" w:rsidP="005C2470">
      <w:pPr>
        <w:pStyle w:val="FootnoteText"/>
        <w:jc w:val="both"/>
        <w:rPr>
          <w:sz w:val="12"/>
          <w:szCs w:val="12"/>
        </w:rPr>
      </w:pPr>
      <w:r w:rsidRPr="00236E30">
        <w:rPr>
          <w:rStyle w:val="FootnoteReference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8 ust. 1 ustawy z dnia 6 grudnia 2013 r. o zmianie ustawy o systemie oświaty oraz niektórych innych ustaw (Dz. U z 2014 r. Poz.7), statut określa wymagane dokumenty potwierdzające spełnianie kryteriów. </w:t>
      </w:r>
    </w:p>
    <w:p w:rsidR="00907A0A" w:rsidRDefault="00907A0A" w:rsidP="005C2470">
      <w:pPr>
        <w:pStyle w:val="FootnoteText"/>
        <w:jc w:val="both"/>
      </w:pPr>
    </w:p>
  </w:footnote>
  <w:footnote w:id="8">
    <w:p w:rsidR="00907A0A" w:rsidRPr="002A54FB" w:rsidRDefault="00907A0A" w:rsidP="005C2470">
      <w:pPr>
        <w:pStyle w:val="FootnoteText"/>
        <w:rPr>
          <w:sz w:val="12"/>
          <w:szCs w:val="12"/>
        </w:rPr>
      </w:pPr>
      <w:r w:rsidRPr="002A54FB">
        <w:rPr>
          <w:rStyle w:val="FootnoteReference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 prowadzo</w:t>
      </w:r>
      <w:r>
        <w:rPr>
          <w:sz w:val="12"/>
          <w:szCs w:val="12"/>
        </w:rPr>
        <w:t xml:space="preserve">nym na podstawie ustawy, zezna </w:t>
      </w:r>
      <w:r w:rsidRPr="002A54FB">
        <w:rPr>
          <w:sz w:val="12"/>
          <w:szCs w:val="12"/>
        </w:rPr>
        <w:t xml:space="preserve"> nieprawdę lub zataja prawdę podlega karze pozbawienia wolności do lat 3.</w:t>
      </w:r>
    </w:p>
    <w:p w:rsidR="00907A0A" w:rsidRDefault="00907A0A" w:rsidP="005C2470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0A" w:rsidRPr="00097555" w:rsidRDefault="00907A0A" w:rsidP="00097555">
    <w:pPr>
      <w:pStyle w:val="Header"/>
      <w:jc w:val="center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722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470"/>
    <w:rsid w:val="0003683E"/>
    <w:rsid w:val="00095A51"/>
    <w:rsid w:val="00097555"/>
    <w:rsid w:val="0014720F"/>
    <w:rsid w:val="001670EC"/>
    <w:rsid w:val="0017676F"/>
    <w:rsid w:val="00203451"/>
    <w:rsid w:val="002128EF"/>
    <w:rsid w:val="00223A47"/>
    <w:rsid w:val="002337B8"/>
    <w:rsid w:val="00236E30"/>
    <w:rsid w:val="0028225F"/>
    <w:rsid w:val="002868B5"/>
    <w:rsid w:val="002A54FB"/>
    <w:rsid w:val="002E5377"/>
    <w:rsid w:val="00391290"/>
    <w:rsid w:val="003969E4"/>
    <w:rsid w:val="003C2C83"/>
    <w:rsid w:val="0043786D"/>
    <w:rsid w:val="00491777"/>
    <w:rsid w:val="005039A3"/>
    <w:rsid w:val="00536CE9"/>
    <w:rsid w:val="00587DCC"/>
    <w:rsid w:val="005A3981"/>
    <w:rsid w:val="005C2470"/>
    <w:rsid w:val="006277D7"/>
    <w:rsid w:val="0069521C"/>
    <w:rsid w:val="006D14FF"/>
    <w:rsid w:val="00740C42"/>
    <w:rsid w:val="007D1FD4"/>
    <w:rsid w:val="00817D4C"/>
    <w:rsid w:val="00843C69"/>
    <w:rsid w:val="008F31E1"/>
    <w:rsid w:val="008F5F6F"/>
    <w:rsid w:val="00907A0A"/>
    <w:rsid w:val="00986C79"/>
    <w:rsid w:val="009D22C8"/>
    <w:rsid w:val="00A02374"/>
    <w:rsid w:val="00AA4E74"/>
    <w:rsid w:val="00AB192C"/>
    <w:rsid w:val="00AD2C49"/>
    <w:rsid w:val="00B2312F"/>
    <w:rsid w:val="00B31D73"/>
    <w:rsid w:val="00B67C76"/>
    <w:rsid w:val="00C67302"/>
    <w:rsid w:val="00C8446F"/>
    <w:rsid w:val="00CA46D6"/>
    <w:rsid w:val="00DC0929"/>
    <w:rsid w:val="00E73F08"/>
    <w:rsid w:val="00EC0B21"/>
    <w:rsid w:val="00EC6F2D"/>
    <w:rsid w:val="00F07F42"/>
    <w:rsid w:val="00F641AE"/>
    <w:rsid w:val="00F663E6"/>
    <w:rsid w:val="00F80CC3"/>
    <w:rsid w:val="00F83AF8"/>
    <w:rsid w:val="00FA635B"/>
    <w:rsid w:val="00FE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4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5C24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C2470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rsid w:val="005C247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C24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2470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5C24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2470"/>
    <w:rPr>
      <w:rFonts w:ascii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5C2470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FE3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628</Words>
  <Characters>3770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                 </dc:title>
  <dc:subject/>
  <dc:creator>XYZ</dc:creator>
  <cp:keywords/>
  <dc:description/>
  <cp:lastModifiedBy>Ania &amp; Paweł</cp:lastModifiedBy>
  <cp:revision>2</cp:revision>
  <cp:lastPrinted>2016-05-30T10:21:00Z</cp:lastPrinted>
  <dcterms:created xsi:type="dcterms:W3CDTF">2016-08-11T19:58:00Z</dcterms:created>
  <dcterms:modified xsi:type="dcterms:W3CDTF">2016-08-11T19:58:00Z</dcterms:modified>
</cp:coreProperties>
</file>